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E478" w14:textId="77777777" w:rsidR="00B0080D" w:rsidRPr="002A1326" w:rsidRDefault="00B0080D" w:rsidP="00B0080D">
      <w:pPr>
        <w:pStyle w:val="NoSpacing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A1326">
        <w:rPr>
          <w:rFonts w:ascii="Arial" w:hAnsi="Arial" w:cs="Arial"/>
          <w:b/>
          <w:color w:val="000000"/>
          <w:sz w:val="20"/>
          <w:szCs w:val="20"/>
        </w:rPr>
        <w:t>ШАНОВНІ ТУРИСТИ!</w:t>
      </w:r>
      <w:r w:rsidR="001D57BF" w:rsidRPr="002A1326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10389248" w14:textId="77777777" w:rsidR="00B0080D" w:rsidRPr="002A1326" w:rsidRDefault="00B0080D" w:rsidP="00B0080D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14:paraId="6550A0F5" w14:textId="77777777" w:rsidR="00B0080D" w:rsidRPr="002A1326" w:rsidRDefault="00B0080D" w:rsidP="002A1326">
      <w:pPr>
        <w:pStyle w:val="NoSpacing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2A1326">
        <w:rPr>
          <w:rFonts w:ascii="Arial" w:hAnsi="Arial" w:cs="Arial"/>
          <w:b/>
          <w:i/>
          <w:color w:val="000000"/>
          <w:sz w:val="20"/>
          <w:szCs w:val="20"/>
        </w:rPr>
        <w:t>Дякуємо Вам за вибір нашої компанії і бажаємо добре провести Ваш довгоочікуваний відпустку!</w:t>
      </w:r>
    </w:p>
    <w:p w14:paraId="613BB7CF" w14:textId="77777777" w:rsidR="00B0080D" w:rsidRPr="002A1326" w:rsidRDefault="00B0080D" w:rsidP="002A1326">
      <w:pPr>
        <w:pStyle w:val="NoSpacing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2A1326">
        <w:rPr>
          <w:rFonts w:ascii="Arial" w:hAnsi="Arial" w:cs="Arial"/>
          <w:b/>
          <w:i/>
          <w:color w:val="000000"/>
          <w:sz w:val="20"/>
          <w:szCs w:val="20"/>
        </w:rPr>
        <w:t>Просимо Вас уважно ознайомитися з даною пам'яткою.</w:t>
      </w:r>
    </w:p>
    <w:p w14:paraId="4B07741D" w14:textId="77777777" w:rsidR="00B0080D" w:rsidRPr="002A1326" w:rsidRDefault="00B0080D" w:rsidP="00B0080D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14:paraId="77FE564C" w14:textId="77777777" w:rsidR="000B59EF" w:rsidRPr="00EF0D22" w:rsidRDefault="000B59EF" w:rsidP="000B59EF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>ВАЖЛИВО!</w:t>
      </w:r>
    </w:p>
    <w:p w14:paraId="734192AC" w14:textId="77777777" w:rsidR="000B59EF" w:rsidRPr="00EF0D22" w:rsidRDefault="000B59EF" w:rsidP="000B59EF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Перед подорожжю прохання перевіряти  вимоги для в’їзду на територію </w:t>
      </w:r>
      <w:r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Італії </w:t>
      </w: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на сайті МЗС України за посиланням: </w:t>
      </w:r>
      <w:hyperlink r:id="rId8" w:history="1">
        <w:r w:rsidRPr="00E95F92">
          <w:rPr>
            <w:rStyle w:val="Hyperlink"/>
            <w:rFonts w:ascii="Arial" w:hAnsi="Arial" w:cs="Arial"/>
            <w:b/>
            <w:sz w:val="20"/>
            <w:szCs w:val="20"/>
            <w:lang w:val="uk-UA"/>
          </w:rPr>
          <w:t>https://tripadvisor.mfa.gov.ua/?location=it</w:t>
        </w:r>
      </w:hyperlink>
      <w:r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</w:t>
      </w:r>
    </w:p>
    <w:p w14:paraId="35A4D46F" w14:textId="5A09D6D2" w:rsidR="000B59EF" w:rsidRDefault="000B59EF" w:rsidP="00B0080D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14:paraId="2CA71851" w14:textId="77777777" w:rsidR="009E1A79" w:rsidRDefault="009E1A79" w:rsidP="009E1A79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Звертаємо увагу, що  </w:t>
      </w:r>
      <w:r>
        <w:rPr>
          <w:rFonts w:ascii="Arial" w:hAnsi="Arial" w:cs="Arial"/>
          <w:bCs/>
          <w:sz w:val="20"/>
          <w:szCs w:val="20"/>
          <w:lang w:val="uk-UA"/>
        </w:rPr>
        <w:t>з</w:t>
      </w: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10 листопада у Європейському Союзі запрацює нова IT-система EES (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Entry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/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Exit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System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). Вона автоматично фіксуватиме в’їзд до країн Шенгенської зони та виїзд усіх негромадян ЄС, включно з українцями. Про це повідомляє Урядовий портал. Варто зауважити, що безвізовий режим не скасовується, жодні додаткові збори наразі не вводяться. Зазнають змін тільки методи перевірки документів. Штампи в паспорті замінять на сканування обличчя та відбитків пальців.</w:t>
      </w:r>
    </w:p>
    <w:p w14:paraId="215CAFB9" w14:textId="77777777" w:rsidR="009E1A79" w:rsidRPr="00E10F1D" w:rsidRDefault="009E1A79" w:rsidP="009E1A79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Детальніше можете ознайомитись на Урядовому порталі  за посиланням </w:t>
      </w:r>
      <w:hyperlink r:id="rId9" w:history="1">
        <w:r w:rsidRPr="00E10F1D">
          <w:rPr>
            <w:rStyle w:val="Hyperlink"/>
            <w:rFonts w:ascii="Arial" w:hAnsi="Arial" w:cs="Arial"/>
            <w:bCs/>
            <w:sz w:val="20"/>
            <w:szCs w:val="20"/>
            <w:lang w:val="uk-UA"/>
          </w:rPr>
          <w:t>https://www.kmu.gov.ua/news/novi-pravyla-vizdu-do-ies</w:t>
        </w:r>
      </w:hyperlink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</w:p>
    <w:p w14:paraId="0F767B39" w14:textId="77777777" w:rsidR="000B59EF" w:rsidRDefault="000B59EF" w:rsidP="00B0080D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F61E577" w14:textId="77777777" w:rsidR="00B0080D" w:rsidRPr="002A1326" w:rsidRDefault="00B0080D" w:rsidP="00B0080D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2A1326">
        <w:rPr>
          <w:rFonts w:ascii="Arial" w:hAnsi="Arial" w:cs="Arial"/>
          <w:b/>
          <w:color w:val="000000"/>
          <w:sz w:val="20"/>
          <w:szCs w:val="20"/>
        </w:rPr>
        <w:t>При вильоті Вам необхідно мати при собі повний пакет документів</w:t>
      </w:r>
      <w:r w:rsidRPr="002A1326">
        <w:rPr>
          <w:rFonts w:ascii="Arial" w:hAnsi="Arial" w:cs="Arial"/>
          <w:color w:val="000000"/>
          <w:sz w:val="20"/>
          <w:szCs w:val="20"/>
        </w:rPr>
        <w:t>:</w:t>
      </w:r>
    </w:p>
    <w:p w14:paraId="79ACE310" w14:textId="77777777" w:rsidR="00B0080D" w:rsidRPr="002A1326" w:rsidRDefault="005C64CD" w:rsidP="002A1326">
      <w:pPr>
        <w:pStyle w:val="NoSpacing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а</w:t>
      </w:r>
      <w:r>
        <w:rPr>
          <w:rFonts w:ascii="Arial" w:hAnsi="Arial" w:cs="Arial"/>
          <w:color w:val="000000"/>
          <w:sz w:val="20"/>
          <w:szCs w:val="20"/>
        </w:rPr>
        <w:t xml:space="preserve">віаквитки </w:t>
      </w:r>
      <w:r>
        <w:rPr>
          <w:rFonts w:ascii="Arial" w:hAnsi="Arial" w:cs="Arial"/>
          <w:color w:val="000000"/>
          <w:sz w:val="20"/>
          <w:szCs w:val="20"/>
          <w:lang w:val="uk-UA"/>
        </w:rPr>
        <w:t>в 2 сторони</w:t>
      </w:r>
    </w:p>
    <w:p w14:paraId="788FDF09" w14:textId="77777777" w:rsidR="00B0080D" w:rsidRPr="002A1326" w:rsidRDefault="00B40423" w:rsidP="002A1326">
      <w:pPr>
        <w:pStyle w:val="NoSpacing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A1326">
        <w:rPr>
          <w:rFonts w:ascii="Arial" w:hAnsi="Arial" w:cs="Arial"/>
          <w:color w:val="000000"/>
          <w:sz w:val="20"/>
          <w:szCs w:val="20"/>
        </w:rPr>
        <w:t>біометричний паспорт</w:t>
      </w:r>
      <w:r w:rsidRPr="002A132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або </w:t>
      </w:r>
      <w:r w:rsidR="00B0080D" w:rsidRPr="002A1326">
        <w:rPr>
          <w:rFonts w:ascii="Arial" w:hAnsi="Arial" w:cs="Arial"/>
          <w:color w:val="000000"/>
          <w:sz w:val="20"/>
          <w:szCs w:val="20"/>
          <w:lang w:val="uk-UA"/>
        </w:rPr>
        <w:t>з</w:t>
      </w:r>
      <w:r w:rsidR="00B0080D" w:rsidRPr="002A1326">
        <w:rPr>
          <w:rFonts w:ascii="Arial" w:hAnsi="Arial" w:cs="Arial"/>
          <w:color w:val="000000"/>
          <w:sz w:val="20"/>
          <w:szCs w:val="20"/>
        </w:rPr>
        <w:t>акордонний пас</w:t>
      </w:r>
      <w:r>
        <w:rPr>
          <w:rFonts w:ascii="Arial" w:hAnsi="Arial" w:cs="Arial"/>
          <w:color w:val="000000"/>
          <w:sz w:val="20"/>
          <w:szCs w:val="20"/>
        </w:rPr>
        <w:t>порт з діючою Шенгенською візою</w:t>
      </w:r>
    </w:p>
    <w:p w14:paraId="426C50C9" w14:textId="77777777" w:rsidR="00B0080D" w:rsidRPr="002A1326" w:rsidRDefault="005C64CD" w:rsidP="002A1326">
      <w:pPr>
        <w:pStyle w:val="NoSpacing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туристичний</w:t>
      </w:r>
      <w:r w:rsidR="00B0080D" w:rsidRPr="002A1326">
        <w:rPr>
          <w:rFonts w:ascii="Arial" w:hAnsi="Arial" w:cs="Arial"/>
          <w:color w:val="000000"/>
          <w:sz w:val="20"/>
          <w:szCs w:val="20"/>
        </w:rPr>
        <w:t xml:space="preserve"> ваучер</w:t>
      </w:r>
    </w:p>
    <w:p w14:paraId="5063F3E1" w14:textId="77777777" w:rsidR="00B0080D" w:rsidRPr="002A1326" w:rsidRDefault="00B0080D" w:rsidP="002A1326">
      <w:pPr>
        <w:pStyle w:val="NoSpacing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A1326">
        <w:rPr>
          <w:rFonts w:ascii="Arial" w:hAnsi="Arial" w:cs="Arial"/>
          <w:color w:val="000000"/>
          <w:sz w:val="20"/>
          <w:szCs w:val="20"/>
        </w:rPr>
        <w:t>страховий поліс</w:t>
      </w:r>
    </w:p>
    <w:p w14:paraId="258FD5CF" w14:textId="77777777" w:rsidR="00B0080D" w:rsidRPr="002A1326" w:rsidRDefault="00B40423" w:rsidP="002A1326">
      <w:pPr>
        <w:pStyle w:val="NoSpacing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51FCC">
        <w:rPr>
          <w:rFonts w:ascii="Arial" w:hAnsi="Arial" w:cs="Arial"/>
          <w:sz w:val="20"/>
          <w:szCs w:val="20"/>
        </w:rPr>
        <w:t>якщо з Вами їде дитина до 16 років - нотаріально завірене доручення / дозвіл на виїзд за кордон від кожного з батьків (усиновлювачів, опікунів), які не беруть участі в поїздці, свідоцтво про народження дитини</w:t>
      </w:r>
      <w:r w:rsidR="00B0080D" w:rsidRPr="002A1326">
        <w:rPr>
          <w:rFonts w:ascii="Arial" w:hAnsi="Arial" w:cs="Arial"/>
          <w:color w:val="000000"/>
          <w:sz w:val="20"/>
          <w:szCs w:val="20"/>
          <w:lang w:val="uk-UA"/>
        </w:rPr>
        <w:t xml:space="preserve"> (оригінал)</w:t>
      </w:r>
    </w:p>
    <w:p w14:paraId="1A0A1C3A" w14:textId="77777777" w:rsidR="00B0080D" w:rsidRPr="002A1326" w:rsidRDefault="00B0080D" w:rsidP="00B0080D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2A1326">
        <w:rPr>
          <w:rFonts w:ascii="Arial" w:hAnsi="Arial" w:cs="Arial"/>
          <w:color w:val="000000"/>
          <w:sz w:val="20"/>
          <w:szCs w:val="20"/>
        </w:rPr>
        <w:t>Всі документи ви повинні отримати</w:t>
      </w:r>
      <w:r w:rsidR="00E045D9">
        <w:rPr>
          <w:rFonts w:ascii="Arial" w:hAnsi="Arial" w:cs="Arial"/>
          <w:color w:val="000000"/>
          <w:sz w:val="20"/>
          <w:szCs w:val="20"/>
        </w:rPr>
        <w:t xml:space="preserve"> та роздрукувати</w:t>
      </w:r>
      <w:r w:rsidRPr="002A1326">
        <w:rPr>
          <w:rFonts w:ascii="Arial" w:hAnsi="Arial" w:cs="Arial"/>
          <w:color w:val="000000"/>
          <w:sz w:val="20"/>
          <w:szCs w:val="20"/>
        </w:rPr>
        <w:t xml:space="preserve"> завчасно, компанія Корал Тревел не видає документи в аеропорту.</w:t>
      </w:r>
    </w:p>
    <w:p w14:paraId="10E98F20" w14:textId="77777777" w:rsidR="00B0080D" w:rsidRPr="002A1326" w:rsidRDefault="00B0080D" w:rsidP="00B0080D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14:paraId="6B247EFC" w14:textId="77777777" w:rsidR="00B40423" w:rsidRDefault="00B0080D" w:rsidP="005C64CD">
      <w:pPr>
        <w:pStyle w:val="Default"/>
        <w:spacing w:line="240" w:lineRule="atLeast"/>
        <w:jc w:val="both"/>
        <w:rPr>
          <w:sz w:val="20"/>
          <w:szCs w:val="20"/>
        </w:rPr>
      </w:pPr>
      <w:r w:rsidRPr="002A1326">
        <w:rPr>
          <w:sz w:val="20"/>
          <w:szCs w:val="20"/>
        </w:rPr>
        <w:t>Ви самостійно реєструєтеся на свій рейс (</w:t>
      </w:r>
      <w:r w:rsidRPr="002A1326">
        <w:rPr>
          <w:b/>
          <w:sz w:val="20"/>
          <w:szCs w:val="20"/>
        </w:rPr>
        <w:t>реєстрація закінчується за 40 хвилин до вильоту</w:t>
      </w:r>
      <w:r w:rsidRPr="002A1326">
        <w:rPr>
          <w:sz w:val="20"/>
          <w:szCs w:val="20"/>
        </w:rPr>
        <w:t>, моментом реєстрації вважається отримання пасажиром посадкового талона). Представник авіакомпанії видасть Вам посадковий талон і багажну квитанцію, які необхідно зберегти до закінчення польоту.</w:t>
      </w:r>
      <w:r w:rsidR="005C64CD" w:rsidRPr="005C64CD">
        <w:rPr>
          <w:sz w:val="20"/>
          <w:szCs w:val="20"/>
        </w:rPr>
        <w:t xml:space="preserve"> </w:t>
      </w:r>
    </w:p>
    <w:p w14:paraId="72288ADF" w14:textId="77777777" w:rsidR="005C64CD" w:rsidRPr="00151FCC" w:rsidRDefault="005C64CD" w:rsidP="005C64CD">
      <w:pPr>
        <w:pStyle w:val="Default"/>
        <w:spacing w:line="240" w:lineRule="atLeast"/>
        <w:jc w:val="both"/>
        <w:rPr>
          <w:sz w:val="20"/>
          <w:szCs w:val="20"/>
        </w:rPr>
      </w:pPr>
      <w:r w:rsidRPr="00151FCC">
        <w:rPr>
          <w:sz w:val="20"/>
          <w:szCs w:val="20"/>
        </w:rPr>
        <w:t>Якщо пасажир несвоєчасно прибув на реєстрацію, авіакомпанія має право не прийняти його на борт літака.</w:t>
      </w:r>
    </w:p>
    <w:p w14:paraId="18647AA2" w14:textId="77777777" w:rsidR="00312A97" w:rsidRPr="002A1326" w:rsidRDefault="00312A97" w:rsidP="00B0080D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14:paraId="61C168CC" w14:textId="77777777" w:rsidR="002A1326" w:rsidRPr="002A1326" w:rsidRDefault="00312A97" w:rsidP="00B0080D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2A132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Увага: </w:t>
      </w:r>
    </w:p>
    <w:p w14:paraId="53DE530B" w14:textId="77777777" w:rsidR="002A1326" w:rsidRPr="002A1326" w:rsidRDefault="002A1326" w:rsidP="002A1326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A1326">
        <w:rPr>
          <w:rFonts w:ascii="Arial" w:hAnsi="Arial" w:cs="Arial"/>
          <w:b/>
          <w:color w:val="FF0000"/>
          <w:sz w:val="20"/>
          <w:szCs w:val="20"/>
          <w:u w:val="single"/>
        </w:rPr>
        <w:t>!</w:t>
      </w:r>
      <w:r w:rsidRPr="002A1326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Обов’язково самостійно уточнюйте розклад рейсу за добу до вильоту.</w:t>
      </w:r>
    </w:p>
    <w:p w14:paraId="1324AD48" w14:textId="77777777" w:rsidR="002A1326" w:rsidRPr="002A1326" w:rsidRDefault="00312A97" w:rsidP="00B0080D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2A132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Пасажири у стані алкогольного або наркотичного сп’яніння не допускаються на борт літака. </w:t>
      </w:r>
    </w:p>
    <w:p w14:paraId="0118664C" w14:textId="77777777" w:rsidR="00312A97" w:rsidRPr="002A1326" w:rsidRDefault="00312A97" w:rsidP="00B0080D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2A1326">
        <w:rPr>
          <w:rFonts w:ascii="Arial" w:hAnsi="Arial" w:cs="Arial"/>
          <w:b/>
          <w:color w:val="000000"/>
          <w:sz w:val="20"/>
          <w:szCs w:val="20"/>
          <w:lang w:val="uk-UA"/>
        </w:rPr>
        <w:t>Носіння захисних масок є обов’язковим на всіх етапах польоту!</w:t>
      </w:r>
    </w:p>
    <w:p w14:paraId="20191B7F" w14:textId="77777777" w:rsidR="00B0080D" w:rsidRPr="002A1326" w:rsidRDefault="00B0080D" w:rsidP="00B0080D">
      <w:pPr>
        <w:pStyle w:val="NoSpacing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7E409F37" w14:textId="77777777" w:rsidR="00B0080D" w:rsidRPr="002A1326" w:rsidRDefault="00B0080D" w:rsidP="00B0080D">
      <w:pPr>
        <w:pStyle w:val="NoSpacing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2A1326">
        <w:rPr>
          <w:rFonts w:ascii="Arial" w:hAnsi="Arial" w:cs="Arial"/>
          <w:color w:val="000000"/>
          <w:sz w:val="20"/>
          <w:szCs w:val="20"/>
        </w:rPr>
        <w:t xml:space="preserve">По прильоту Вам необхідно самостійно пройти паспортний контроль і зону митниці. На паспортному контролі Вам необхідно пред'явити закордонний паспорт з діючою Шенгенською візою або біометричний паспорт. Також у Вас можуть зажадати пред'явити туристичний ваучер і зворотний авіаквиток. Після проходження паспортного контролю Ви опинитеся в так званій "митній зоні", де може бути проведений вибірковий огляд. На виході з будівлі аеропорту Вас зустрічатимуть представники приймаючої сторони </w:t>
      </w:r>
      <w:r w:rsidRPr="002A1326">
        <w:rPr>
          <w:rFonts w:ascii="Arial" w:hAnsi="Arial" w:cs="Arial"/>
          <w:b/>
          <w:color w:val="000000"/>
          <w:sz w:val="20"/>
          <w:szCs w:val="20"/>
        </w:rPr>
        <w:t>ITALCAMEL, THE DOGE OF VENICE, NORMA VACANZE, OVEST, SAN MARINO VIAGGI E VACANZE</w:t>
      </w:r>
      <w:r w:rsidRPr="002A1326">
        <w:rPr>
          <w:rFonts w:ascii="Arial" w:hAnsi="Arial" w:cs="Arial"/>
          <w:color w:val="000000"/>
          <w:sz w:val="20"/>
          <w:szCs w:val="20"/>
        </w:rPr>
        <w:t xml:space="preserve"> (в залежності від регіону). Всі співробітники приймаючої сторони одягнені в легко впізнавану формений одяг. Формений одяг гідів, стійка на площі аеропорту мають логотипи Cоral Travel. Пред'явіть йому Ваш туристський ваучер, і він повідомить Вам номер Вашого транспортного засобу, розміщеного на поруч розташованої площі.</w:t>
      </w:r>
    </w:p>
    <w:p w14:paraId="102902A6" w14:textId="77777777" w:rsidR="00B0080D" w:rsidRPr="002A1326" w:rsidRDefault="00B0080D" w:rsidP="00B0080D">
      <w:pPr>
        <w:pStyle w:val="NoSpacing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10574757" w14:textId="77777777" w:rsidR="00B0080D" w:rsidRPr="002A1326" w:rsidRDefault="00B0080D" w:rsidP="00B0080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A1326">
        <w:rPr>
          <w:rFonts w:ascii="Arial" w:hAnsi="Arial" w:cs="Arial"/>
          <w:sz w:val="20"/>
          <w:szCs w:val="20"/>
        </w:rPr>
        <w:t>Просимо звернути увагу - в зв'язку з особливостями забудови курортів Італії, трансферні автобуси не завжди можуть під'їхати прямо до входу в готель. Найчастіше, груповий трансфер здійснюється до / від міської автобусної зупинки, найбільш наближеною до готелю. Місце висадки при заїзді в готель збігається з місцем посадки в автобус на зворотному трансфер в аеропорт, якщо гід не вкаже інше. Прийміть цю інформацію до відома, щоб в день вильоту не спізнитися на трансфер в аеропорт.</w:t>
      </w:r>
    </w:p>
    <w:p w14:paraId="7F588E72" w14:textId="77777777" w:rsidR="00B0080D" w:rsidRPr="002A1326" w:rsidRDefault="00B0080D" w:rsidP="00B0080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35DB450" w14:textId="77777777" w:rsidR="00B0080D" w:rsidRPr="002A1326" w:rsidRDefault="00B0080D" w:rsidP="00B0080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A1326">
        <w:rPr>
          <w:rFonts w:ascii="Arial" w:hAnsi="Arial" w:cs="Arial"/>
          <w:sz w:val="20"/>
          <w:szCs w:val="20"/>
        </w:rPr>
        <w:lastRenderedPageBreak/>
        <w:t>Переконливо просимо Вас серйозно поставитися до інформаційної зустрічі в готелі, час якої призначить гід. На цій зустрічі Ви отримаєте відомості про зворотне трансфер, регіоні, можливі екскурсії, заходи безпеки, послуги готелю і іншу корисну інформацію.</w:t>
      </w:r>
    </w:p>
    <w:p w14:paraId="3CDB0F25" w14:textId="77777777" w:rsidR="00B0080D" w:rsidRPr="002A1326" w:rsidRDefault="00B0080D" w:rsidP="00B0080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A1326">
        <w:rPr>
          <w:rFonts w:ascii="Arial" w:hAnsi="Arial" w:cs="Arial"/>
          <w:sz w:val="20"/>
          <w:szCs w:val="20"/>
        </w:rPr>
        <w:t>Розрахунковий час в готелях Італії може варіюватися в залежності від конкретного готелю, але, як правило, становить 10: 00-12: 00 за місцевим часом. У день приїзду розселення в номер здійснюється після 14: 00-15: 00.</w:t>
      </w:r>
    </w:p>
    <w:p w14:paraId="3AE0CD1E" w14:textId="77777777" w:rsidR="00B0080D" w:rsidRPr="002A1326" w:rsidRDefault="00B0080D" w:rsidP="00B0080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D29C719" w14:textId="77777777" w:rsidR="00B0080D" w:rsidRPr="002A1326" w:rsidRDefault="00B0080D" w:rsidP="00B0080D">
      <w:pPr>
        <w:pStyle w:val="NoSpacing"/>
        <w:jc w:val="both"/>
        <w:rPr>
          <w:rFonts w:ascii="Arial" w:hAnsi="Arial" w:cs="Arial"/>
          <w:sz w:val="20"/>
          <w:szCs w:val="20"/>
          <w:lang w:val="uk-UA"/>
        </w:rPr>
      </w:pPr>
      <w:r w:rsidRPr="002A1326">
        <w:rPr>
          <w:rFonts w:ascii="Arial" w:hAnsi="Arial" w:cs="Arial"/>
          <w:sz w:val="20"/>
          <w:szCs w:val="20"/>
        </w:rPr>
        <w:t>Графік проведення екскурсій та їх вартість Вам повідомить гід при проведенні інформаційної години в готелі. Уважно ознайомтеся з правилами проведення екскурсій і з'ясуйте порядок відмови від оплачених або замовлених екскурсій. Інші місцеві компанії також пропонують різноманітні варіанти проведення дозвілля, нерідко за нижчою ціною. Найчастіше економія досягається за рахунок використання не має кондиціонера і погано обладнаного транспорту, відсутність страхування, російськомовного гіда і т.д. Такі компанії можуть не мати ліцензії на здійснення даної діяльності. Придбання екскурсійних послуг на території Італії є самостійною цивільно-правовою угодою. З'ясуйте всі пов'язані з екскурсією деталі до її оплати.</w:t>
      </w:r>
    </w:p>
    <w:p w14:paraId="26C7E3B3" w14:textId="77777777" w:rsidR="00B0080D" w:rsidRPr="002A1326" w:rsidRDefault="00B0080D" w:rsidP="00B0080D">
      <w:pPr>
        <w:pStyle w:val="NoSpacing"/>
        <w:jc w:val="both"/>
        <w:rPr>
          <w:rFonts w:ascii="Arial" w:hAnsi="Arial" w:cs="Arial"/>
          <w:sz w:val="20"/>
          <w:szCs w:val="20"/>
          <w:lang w:val="uk-UA"/>
        </w:rPr>
      </w:pPr>
    </w:p>
    <w:p w14:paraId="5D7706CB" w14:textId="77777777" w:rsidR="00B0080D" w:rsidRPr="002A1326" w:rsidRDefault="00B0080D" w:rsidP="00B0080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A1326">
        <w:rPr>
          <w:rFonts w:ascii="Arial" w:hAnsi="Arial" w:cs="Arial"/>
          <w:sz w:val="20"/>
          <w:szCs w:val="20"/>
        </w:rPr>
        <w:t>При виникненні питань під час Вашого відпочинку просимо негайно звертатися до гідів приймаючої сторони.</w:t>
      </w:r>
    </w:p>
    <w:p w14:paraId="3A4C7F80" w14:textId="77777777" w:rsidR="00B0080D" w:rsidRPr="002A1326" w:rsidRDefault="00B0080D" w:rsidP="00B0080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3C41E9A" w14:textId="77777777" w:rsidR="00B0080D" w:rsidRPr="002A1326" w:rsidRDefault="00B0080D" w:rsidP="00B0080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A1326">
        <w:rPr>
          <w:rFonts w:ascii="Arial" w:hAnsi="Arial" w:cs="Arial"/>
          <w:sz w:val="20"/>
          <w:szCs w:val="20"/>
        </w:rPr>
        <w:t>Не пізніше, ніж за один день до закінчення туру ознайомтеся з інформаційним стендом</w:t>
      </w:r>
    </w:p>
    <w:p w14:paraId="35D6D043" w14:textId="77777777" w:rsidR="00B0080D" w:rsidRPr="002A1326" w:rsidRDefault="00B0080D" w:rsidP="00B0080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A1326">
        <w:rPr>
          <w:rFonts w:ascii="Arial" w:hAnsi="Arial" w:cs="Arial"/>
          <w:sz w:val="20"/>
          <w:szCs w:val="20"/>
          <w:lang w:val="en-US"/>
        </w:rPr>
        <w:t>CORAL</w:t>
      </w:r>
      <w:r w:rsidRPr="002A1326">
        <w:rPr>
          <w:rFonts w:ascii="Arial" w:hAnsi="Arial" w:cs="Arial"/>
          <w:sz w:val="20"/>
          <w:szCs w:val="20"/>
        </w:rPr>
        <w:t xml:space="preserve"> </w:t>
      </w:r>
      <w:r w:rsidRPr="002A1326">
        <w:rPr>
          <w:rFonts w:ascii="Arial" w:hAnsi="Arial" w:cs="Arial"/>
          <w:sz w:val="20"/>
          <w:szCs w:val="20"/>
          <w:lang w:val="en-US"/>
        </w:rPr>
        <w:t>TRAVEL</w:t>
      </w:r>
      <w:r w:rsidRPr="002A1326">
        <w:rPr>
          <w:rFonts w:ascii="Arial" w:hAnsi="Arial" w:cs="Arial"/>
          <w:sz w:val="20"/>
          <w:szCs w:val="20"/>
        </w:rPr>
        <w:t xml:space="preserve"> / </w:t>
      </w:r>
      <w:r w:rsidRPr="002A1326">
        <w:rPr>
          <w:rFonts w:ascii="Arial" w:hAnsi="Arial" w:cs="Arial"/>
          <w:sz w:val="20"/>
          <w:szCs w:val="20"/>
          <w:lang w:val="en-US"/>
        </w:rPr>
        <w:t>ODEON</w:t>
      </w:r>
      <w:r w:rsidRPr="002A1326">
        <w:rPr>
          <w:rFonts w:ascii="Arial" w:hAnsi="Arial" w:cs="Arial"/>
          <w:sz w:val="20"/>
          <w:szCs w:val="20"/>
        </w:rPr>
        <w:t xml:space="preserve"> </w:t>
      </w:r>
      <w:r w:rsidRPr="002A1326">
        <w:rPr>
          <w:rFonts w:ascii="Arial" w:hAnsi="Arial" w:cs="Arial"/>
          <w:sz w:val="20"/>
          <w:szCs w:val="20"/>
          <w:lang w:val="en-US"/>
        </w:rPr>
        <w:t>TOURS</w:t>
      </w:r>
      <w:r w:rsidRPr="002A1326">
        <w:rPr>
          <w:rFonts w:ascii="Arial" w:hAnsi="Arial" w:cs="Arial"/>
          <w:sz w:val="20"/>
          <w:szCs w:val="20"/>
        </w:rPr>
        <w:t xml:space="preserve"> у Вашому готелі на предмет з'ясування інформації про час трансферу, датою і годині зворотного вильоту. У тому випадку, якщо Ви не виявили необхідної інформації, негайно зв'яжіться з офісом приймаючої сторони.</w:t>
      </w:r>
    </w:p>
    <w:p w14:paraId="0D007DC6" w14:textId="77777777" w:rsidR="00B0080D" w:rsidRPr="002A1326" w:rsidRDefault="00B0080D" w:rsidP="00B0080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6E5C9D4" w14:textId="77777777" w:rsidR="00B0080D" w:rsidRPr="002A1326" w:rsidRDefault="00B0080D" w:rsidP="00B0080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A1326">
        <w:rPr>
          <w:rFonts w:ascii="Arial" w:hAnsi="Arial" w:cs="Arial"/>
          <w:sz w:val="20"/>
          <w:szCs w:val="20"/>
        </w:rPr>
        <w:t>Увага! Послуги лікарів в готелях ПЛАТНІ! Для отримання безкоштовного обслуговування або компенсації за обслуговування готельного лікаря Ви повинні ОБОВ'ЯЗКОВО зв'язатися зі страховою компанією (контакти вказані в страховому полісі).</w:t>
      </w:r>
    </w:p>
    <w:p w14:paraId="187CAD00" w14:textId="77777777" w:rsidR="00B0080D" w:rsidRPr="002A1326" w:rsidRDefault="00B0080D" w:rsidP="00B0080D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02058A75" w14:textId="77777777" w:rsidR="00B0080D" w:rsidRPr="002A1326" w:rsidRDefault="00B0080D" w:rsidP="00B0080D">
      <w:pPr>
        <w:pStyle w:val="NoSpacing"/>
        <w:jc w:val="center"/>
        <w:rPr>
          <w:rStyle w:val="A1"/>
          <w:rFonts w:ascii="Arial" w:eastAsia="Times New Roman" w:hAnsi="Arial"/>
          <w:i w:val="0"/>
          <w:sz w:val="20"/>
          <w:szCs w:val="20"/>
          <w:lang w:eastAsia="uk-UA"/>
        </w:rPr>
      </w:pPr>
      <w:r w:rsidRPr="002A1326">
        <w:rPr>
          <w:rStyle w:val="A1"/>
          <w:rFonts w:ascii="Arial" w:eastAsia="Times New Roman" w:hAnsi="Arial"/>
          <w:i w:val="0"/>
          <w:sz w:val="20"/>
          <w:szCs w:val="20"/>
          <w:lang w:eastAsia="uk-UA"/>
        </w:rPr>
        <w:t>ТЕЛЕФОНИ НЕОБХІДНИХ СЛУЖБ В ІТАЛІЇ</w:t>
      </w:r>
    </w:p>
    <w:p w14:paraId="299D597C" w14:textId="77777777" w:rsidR="00B0080D" w:rsidRPr="002A1326" w:rsidRDefault="00B0080D" w:rsidP="00B0080D">
      <w:pPr>
        <w:pStyle w:val="NoSpacing"/>
        <w:rPr>
          <w:rStyle w:val="A1"/>
          <w:rFonts w:ascii="Arial" w:eastAsia="Times New Roman" w:hAnsi="Arial"/>
          <w:i w:val="0"/>
          <w:sz w:val="20"/>
          <w:szCs w:val="20"/>
          <w:lang w:eastAsia="uk-UA"/>
        </w:rPr>
      </w:pPr>
    </w:p>
    <w:p w14:paraId="147EBF9F" w14:textId="77777777" w:rsidR="00B0080D" w:rsidRPr="002A1326" w:rsidRDefault="00B0080D" w:rsidP="00B0080D">
      <w:pPr>
        <w:pStyle w:val="NoSpacing"/>
        <w:rPr>
          <w:rStyle w:val="A1"/>
          <w:rFonts w:ascii="Arial" w:eastAsia="Times New Roman" w:hAnsi="Arial"/>
          <w:i w:val="0"/>
          <w:sz w:val="20"/>
          <w:szCs w:val="20"/>
          <w:lang w:eastAsia="uk-UA"/>
        </w:rPr>
      </w:pPr>
      <w:r w:rsidRPr="002A1326">
        <w:rPr>
          <w:rStyle w:val="A1"/>
          <w:rFonts w:ascii="Arial" w:eastAsia="Times New Roman" w:hAnsi="Arial"/>
          <w:i w:val="0"/>
          <w:sz w:val="20"/>
          <w:szCs w:val="20"/>
          <w:lang w:eastAsia="uk-UA"/>
        </w:rPr>
        <w:t>Посольство України в Італії (Рим)</w:t>
      </w:r>
    </w:p>
    <w:p w14:paraId="5D89EB82" w14:textId="77777777" w:rsidR="00B0080D" w:rsidRPr="002A1326" w:rsidRDefault="00B0080D" w:rsidP="00B0080D">
      <w:pPr>
        <w:pStyle w:val="NoSpacing"/>
        <w:rPr>
          <w:rStyle w:val="A1"/>
          <w:rFonts w:ascii="Arial" w:eastAsia="Times New Roman" w:hAnsi="Arial"/>
          <w:b w:val="0"/>
          <w:i w:val="0"/>
          <w:sz w:val="20"/>
          <w:szCs w:val="20"/>
          <w:lang w:eastAsia="uk-UA"/>
        </w:rPr>
      </w:pPr>
      <w:r w:rsidRPr="002A1326">
        <w:rPr>
          <w:rStyle w:val="A1"/>
          <w:rFonts w:ascii="Arial" w:eastAsia="Times New Roman" w:hAnsi="Arial"/>
          <w:b w:val="0"/>
          <w:i w:val="0"/>
          <w:sz w:val="20"/>
          <w:szCs w:val="20"/>
          <w:lang w:eastAsia="uk-UA"/>
        </w:rPr>
        <w:t>Via Guido d'Arezzo, 9, Roma - 00198.</w:t>
      </w:r>
    </w:p>
    <w:p w14:paraId="0F1CD5A3" w14:textId="77777777" w:rsidR="00B0080D" w:rsidRPr="002A1326" w:rsidRDefault="00B0080D" w:rsidP="00B0080D">
      <w:pPr>
        <w:pStyle w:val="NoSpacing"/>
        <w:rPr>
          <w:rStyle w:val="A1"/>
          <w:rFonts w:ascii="Arial" w:eastAsia="Times New Roman" w:hAnsi="Arial"/>
          <w:b w:val="0"/>
          <w:i w:val="0"/>
          <w:sz w:val="20"/>
          <w:szCs w:val="20"/>
          <w:lang w:eastAsia="uk-UA"/>
        </w:rPr>
      </w:pPr>
      <w:r w:rsidRPr="002A1326">
        <w:rPr>
          <w:rStyle w:val="A1"/>
          <w:rFonts w:ascii="Arial" w:eastAsia="Times New Roman" w:hAnsi="Arial"/>
          <w:b w:val="0"/>
          <w:i w:val="0"/>
          <w:sz w:val="20"/>
          <w:szCs w:val="20"/>
          <w:lang w:eastAsia="uk-UA"/>
        </w:rPr>
        <w:t>Консульський відділ Посольства: Via Monte Pramaggiore, 13, Roma - 00141</w:t>
      </w:r>
    </w:p>
    <w:p w14:paraId="603C87E8" w14:textId="77777777" w:rsidR="00B0080D" w:rsidRPr="002A1326" w:rsidRDefault="00B0080D" w:rsidP="00B0080D">
      <w:pPr>
        <w:pStyle w:val="NoSpacing"/>
        <w:rPr>
          <w:rStyle w:val="A1"/>
          <w:rFonts w:ascii="Arial" w:eastAsia="Times New Roman" w:hAnsi="Arial"/>
          <w:b w:val="0"/>
          <w:i w:val="0"/>
          <w:sz w:val="20"/>
          <w:szCs w:val="20"/>
          <w:lang w:eastAsia="uk-UA"/>
        </w:rPr>
      </w:pPr>
      <w:r w:rsidRPr="002A1326">
        <w:rPr>
          <w:rStyle w:val="A1"/>
          <w:rFonts w:ascii="Arial" w:eastAsia="Times New Roman" w:hAnsi="Arial"/>
          <w:b w:val="0"/>
          <w:i w:val="0"/>
          <w:sz w:val="20"/>
          <w:szCs w:val="20"/>
          <w:lang w:eastAsia="uk-UA"/>
        </w:rPr>
        <w:t>Телефон Посольства: (06) 841 26 30.</w:t>
      </w:r>
    </w:p>
    <w:p w14:paraId="0D36CA3E" w14:textId="77777777" w:rsidR="00B0080D" w:rsidRPr="002A1326" w:rsidRDefault="00B0080D" w:rsidP="00B0080D">
      <w:pPr>
        <w:pStyle w:val="NoSpacing"/>
        <w:rPr>
          <w:rStyle w:val="A1"/>
          <w:rFonts w:ascii="Arial" w:eastAsia="Times New Roman" w:hAnsi="Arial"/>
          <w:b w:val="0"/>
          <w:i w:val="0"/>
          <w:sz w:val="20"/>
          <w:szCs w:val="20"/>
          <w:lang w:eastAsia="uk-UA"/>
        </w:rPr>
      </w:pPr>
      <w:r w:rsidRPr="002A1326">
        <w:rPr>
          <w:rStyle w:val="A1"/>
          <w:rFonts w:ascii="Arial" w:eastAsia="Times New Roman" w:hAnsi="Arial"/>
          <w:b w:val="0"/>
          <w:i w:val="0"/>
          <w:sz w:val="20"/>
          <w:szCs w:val="20"/>
          <w:lang w:eastAsia="uk-UA"/>
        </w:rPr>
        <w:t>Телефон Консульського відділу: (06) 82003641.</w:t>
      </w:r>
    </w:p>
    <w:p w14:paraId="09F962C6" w14:textId="77777777" w:rsidR="00B0080D" w:rsidRPr="002A1326" w:rsidRDefault="00B0080D" w:rsidP="00B0080D">
      <w:pPr>
        <w:pStyle w:val="NoSpacing"/>
        <w:rPr>
          <w:rStyle w:val="A1"/>
          <w:rFonts w:ascii="Arial" w:eastAsia="Times New Roman" w:hAnsi="Arial"/>
          <w:b w:val="0"/>
          <w:i w:val="0"/>
          <w:sz w:val="20"/>
          <w:szCs w:val="20"/>
          <w:lang w:eastAsia="uk-UA"/>
        </w:rPr>
      </w:pPr>
      <w:r w:rsidRPr="002A1326">
        <w:rPr>
          <w:rStyle w:val="A1"/>
          <w:rFonts w:ascii="Arial" w:eastAsia="Times New Roman" w:hAnsi="Arial"/>
          <w:b w:val="0"/>
          <w:i w:val="0"/>
          <w:sz w:val="20"/>
          <w:szCs w:val="20"/>
          <w:lang w:eastAsia="uk-UA"/>
        </w:rPr>
        <w:t>Телефон Гарячої лінії Посольства 00 39 389 004 0000 (і вас просять телефонувати ВИКЛЮЧНО в разі загрози життю або смерті громадянина України).</w:t>
      </w:r>
    </w:p>
    <w:p w14:paraId="3F4F0CE3" w14:textId="77777777" w:rsidR="00B0080D" w:rsidRPr="002A1326" w:rsidRDefault="00B0080D" w:rsidP="00B0080D">
      <w:pPr>
        <w:pStyle w:val="NoSpacing"/>
        <w:rPr>
          <w:rStyle w:val="A1"/>
          <w:rFonts w:ascii="Arial" w:eastAsia="Times New Roman" w:hAnsi="Arial"/>
          <w:b w:val="0"/>
          <w:i w:val="0"/>
          <w:sz w:val="20"/>
          <w:szCs w:val="20"/>
          <w:lang w:eastAsia="uk-UA"/>
        </w:rPr>
      </w:pPr>
      <w:r w:rsidRPr="002A1326">
        <w:rPr>
          <w:rStyle w:val="A1"/>
          <w:rFonts w:ascii="Arial" w:eastAsia="Times New Roman" w:hAnsi="Arial"/>
          <w:b w:val="0"/>
          <w:i w:val="0"/>
          <w:sz w:val="20"/>
          <w:szCs w:val="20"/>
          <w:lang w:eastAsia="uk-UA"/>
        </w:rPr>
        <w:t>Електронна пошта Посольства: emb_it@mfa.gov.ua Консульського відділу: gc_it@mfa.gov.ua</w:t>
      </w:r>
    </w:p>
    <w:p w14:paraId="56AE3AD4" w14:textId="77777777" w:rsidR="00B0080D" w:rsidRPr="002A1326" w:rsidRDefault="00B0080D" w:rsidP="00B0080D">
      <w:pPr>
        <w:pStyle w:val="NoSpacing"/>
        <w:rPr>
          <w:rStyle w:val="A1"/>
          <w:rFonts w:ascii="Arial" w:eastAsia="Times New Roman" w:hAnsi="Arial"/>
          <w:b w:val="0"/>
          <w:i w:val="0"/>
          <w:sz w:val="20"/>
          <w:szCs w:val="20"/>
          <w:lang w:val="uk-UA" w:eastAsia="uk-UA"/>
        </w:rPr>
      </w:pPr>
      <w:r w:rsidRPr="002A1326">
        <w:rPr>
          <w:rStyle w:val="A1"/>
          <w:rFonts w:ascii="Arial" w:eastAsia="Times New Roman" w:hAnsi="Arial"/>
          <w:b w:val="0"/>
          <w:i w:val="0"/>
          <w:sz w:val="20"/>
          <w:szCs w:val="20"/>
          <w:lang w:eastAsia="uk-UA"/>
        </w:rPr>
        <w:t>Графік роботи: 09:00 - 18:00, обідня перерва: 13:00 - 13:45, вихідні: субота, неділя.</w:t>
      </w:r>
    </w:p>
    <w:p w14:paraId="7513B319" w14:textId="77777777" w:rsidR="00B0080D" w:rsidRPr="002A1326" w:rsidRDefault="00B0080D" w:rsidP="00B0080D">
      <w:pPr>
        <w:pStyle w:val="NoSpacing"/>
        <w:rPr>
          <w:rStyle w:val="A1"/>
          <w:rFonts w:ascii="Arial" w:eastAsia="Times New Roman" w:hAnsi="Arial"/>
          <w:b w:val="0"/>
          <w:i w:val="0"/>
          <w:sz w:val="20"/>
          <w:szCs w:val="20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5"/>
        <w:gridCol w:w="36"/>
      </w:tblGrid>
      <w:tr w:rsidR="00B0080D" w:rsidRPr="002A1326" w14:paraId="543E3983" w14:textId="77777777" w:rsidTr="00C845C7">
        <w:tc>
          <w:tcPr>
            <w:tcW w:w="0" w:type="auto"/>
            <w:vMerge w:val="restart"/>
            <w:shd w:val="clear" w:color="auto" w:fill="auto"/>
            <w:tcMar>
              <w:top w:w="75" w:type="dxa"/>
              <w:left w:w="15" w:type="dxa"/>
              <w:bottom w:w="15" w:type="dxa"/>
              <w:right w:w="15" w:type="dxa"/>
            </w:tcMar>
            <w:hideMark/>
          </w:tcPr>
          <w:p w14:paraId="0FCACF5B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</w:rPr>
            </w:pPr>
            <w:r w:rsidRPr="002A1326">
              <w:rPr>
                <w:rFonts w:ascii="Arial" w:hAnsi="Arial" w:cs="Arial"/>
                <w:b/>
                <w:sz w:val="20"/>
                <w:szCs w:val="20"/>
              </w:rPr>
              <w:t>Генеральне Консульство України в Мілані</w:t>
            </w:r>
            <w:r w:rsidRPr="002A132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81808A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</w:rPr>
            </w:pPr>
            <w:r w:rsidRPr="002A1326">
              <w:rPr>
                <w:rFonts w:ascii="Arial" w:hAnsi="Arial" w:cs="Arial"/>
                <w:sz w:val="20"/>
                <w:szCs w:val="20"/>
              </w:rPr>
              <w:t>Адреса: 20156, Італія, м Мілан, вул. Людовіко ді Бреме, 11.</w:t>
            </w:r>
          </w:p>
          <w:p w14:paraId="6D2D2DF5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</w:rPr>
            </w:pPr>
            <w:r w:rsidRPr="002A1326">
              <w:rPr>
                <w:rFonts w:ascii="Arial" w:hAnsi="Arial" w:cs="Arial"/>
                <w:sz w:val="20"/>
                <w:szCs w:val="20"/>
              </w:rPr>
              <w:t>Телефон: +39 (02) 801 333, (02) 869 98 814. Гаряча лінія в Мілані (і вас просять телефонувати ВИКЛЮЧНО в разі загрози життю або смерті громадянина України): +39 3487254038</w:t>
            </w:r>
          </w:p>
          <w:p w14:paraId="79490BB5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Електронна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пошта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gc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>_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itm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mfa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>.</w:t>
            </w:r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r w:rsidRPr="002A132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ua</w:t>
            </w:r>
            <w:proofErr w:type="spellEnd"/>
          </w:p>
          <w:p w14:paraId="02531AC4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</w:rPr>
            </w:pPr>
            <w:r w:rsidRPr="002A1326">
              <w:rPr>
                <w:rFonts w:ascii="Arial" w:hAnsi="Arial" w:cs="Arial"/>
                <w:sz w:val="20"/>
                <w:szCs w:val="20"/>
              </w:rPr>
              <w:t xml:space="preserve">Веб-сайт: </w:t>
            </w:r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http</w:t>
            </w:r>
            <w:r w:rsidRPr="002A1326">
              <w:rPr>
                <w:rFonts w:ascii="Arial" w:hAnsi="Arial" w:cs="Arial"/>
                <w:sz w:val="20"/>
                <w:szCs w:val="20"/>
              </w:rPr>
              <w:t>://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milan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mfa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>.</w:t>
            </w:r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r w:rsidRPr="002A132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ua</w:t>
            </w:r>
            <w:proofErr w:type="spellEnd"/>
          </w:p>
          <w:p w14:paraId="493675FE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</w:rPr>
            </w:pPr>
            <w:r w:rsidRPr="002A1326">
              <w:rPr>
                <w:rFonts w:ascii="Arial" w:hAnsi="Arial" w:cs="Arial"/>
                <w:sz w:val="20"/>
                <w:szCs w:val="20"/>
              </w:rPr>
              <w:t>Графік роботи: 8: 30-17: 30, обідня перерва: 13:00 - 14:00, вихідні: субота, неділя.</w:t>
            </w:r>
          </w:p>
          <w:p w14:paraId="4959723C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Примітки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Дні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прийому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видачі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документів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прийом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громадян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здійснюється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виключно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після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попереднього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запису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 на ВЕБ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сторінці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2A132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consmilano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>.</w:t>
            </w:r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com</w:t>
            </w:r>
            <w:r w:rsidRPr="002A132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ua</w:t>
            </w:r>
            <w:proofErr w:type="spellEnd"/>
          </w:p>
          <w:p w14:paraId="078033EE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</w:rPr>
            </w:pPr>
            <w:r w:rsidRPr="002A1326">
              <w:rPr>
                <w:rFonts w:ascii="Arial" w:hAnsi="Arial" w:cs="Arial"/>
                <w:sz w:val="20"/>
                <w:szCs w:val="20"/>
              </w:rPr>
              <w:t>Середа 9.00-12.00 (прийом громадян з питань ДТП, арешту, смерті, судових справ, а також громадян, які втратили документи і повинні терміново повернутися в Україну) і 12.00 - 13.00 (видача)</w:t>
            </w:r>
          </w:p>
          <w:p w14:paraId="5C54D38D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</w:rPr>
            </w:pPr>
            <w:r w:rsidRPr="002A1326">
              <w:rPr>
                <w:rFonts w:ascii="Arial" w:hAnsi="Arial" w:cs="Arial"/>
                <w:sz w:val="20"/>
                <w:szCs w:val="20"/>
              </w:rPr>
              <w:t>Вихідні та святкові дні, в які консульство не приймає громадян у 2017 р.:</w:t>
            </w:r>
          </w:p>
          <w:p w14:paraId="3D44BADD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Січень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 (1, 2, 6, 7, 9) -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Новий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Рік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Befana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 і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Різдво</w:t>
            </w:r>
            <w:proofErr w:type="spellEnd"/>
          </w:p>
          <w:p w14:paraId="10C186AE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</w:rPr>
            </w:pPr>
            <w:r w:rsidRPr="002A1326">
              <w:rPr>
                <w:rFonts w:ascii="Arial" w:hAnsi="Arial" w:cs="Arial"/>
                <w:sz w:val="20"/>
                <w:szCs w:val="20"/>
              </w:rPr>
              <w:t>Березень (8) - Міжнародний жіночий день</w:t>
            </w:r>
          </w:p>
          <w:p w14:paraId="6B58853E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Квітень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 (16, 17, 25) - Пасха і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Anniversario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della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Liberazione</w:t>
            </w:r>
            <w:proofErr w:type="spellEnd"/>
          </w:p>
          <w:p w14:paraId="3DFC9907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</w:rPr>
            </w:pPr>
            <w:r w:rsidRPr="002A1326">
              <w:rPr>
                <w:rFonts w:ascii="Arial" w:hAnsi="Arial" w:cs="Arial"/>
                <w:sz w:val="20"/>
                <w:szCs w:val="20"/>
              </w:rPr>
              <w:t>Травень (1, 2, 8, 9) - День міжнародної солідарності трудящих, День Перемоги</w:t>
            </w:r>
          </w:p>
          <w:p w14:paraId="1E8784FA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</w:rPr>
            </w:pPr>
            <w:r w:rsidRPr="002A1326">
              <w:rPr>
                <w:rFonts w:ascii="Arial" w:hAnsi="Arial" w:cs="Arial"/>
                <w:sz w:val="20"/>
                <w:szCs w:val="20"/>
              </w:rPr>
              <w:t xml:space="preserve">Червень (2, 4, 5, 28) - </w:t>
            </w:r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Festa</w:t>
            </w:r>
            <w:r w:rsidRPr="002A13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della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Repubblica</w:t>
            </w:r>
            <w:r w:rsidRPr="002A1326">
              <w:rPr>
                <w:rFonts w:ascii="Arial" w:hAnsi="Arial" w:cs="Arial"/>
                <w:sz w:val="20"/>
                <w:szCs w:val="20"/>
              </w:rPr>
              <w:t>, Трійця, День Конституції України</w:t>
            </w:r>
          </w:p>
          <w:p w14:paraId="50051FB8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</w:rPr>
            </w:pPr>
            <w:r w:rsidRPr="002A1326">
              <w:rPr>
                <w:rFonts w:ascii="Arial" w:hAnsi="Arial" w:cs="Arial"/>
                <w:sz w:val="20"/>
                <w:szCs w:val="20"/>
              </w:rPr>
              <w:lastRenderedPageBreak/>
              <w:t xml:space="preserve">Август (15, 24, 25) -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Ferragosto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, День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Незавісімрості</w:t>
            </w:r>
            <w:proofErr w:type="spellEnd"/>
            <w:r w:rsidRPr="002A13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</w:rPr>
              <w:t>України</w:t>
            </w:r>
            <w:proofErr w:type="spellEnd"/>
          </w:p>
          <w:p w14:paraId="6F9EB8D2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</w:rPr>
            </w:pPr>
            <w:r w:rsidRPr="002A1326">
              <w:rPr>
                <w:rFonts w:ascii="Arial" w:hAnsi="Arial" w:cs="Arial"/>
                <w:sz w:val="20"/>
                <w:szCs w:val="20"/>
              </w:rPr>
              <w:t>Жовтень (14, 16) - День Захисника України</w:t>
            </w:r>
          </w:p>
          <w:p w14:paraId="37254E78" w14:textId="77777777" w:rsidR="00B0080D" w:rsidRPr="00006AEF" w:rsidRDefault="00B0080D" w:rsidP="00C845C7">
            <w:pPr>
              <w:rPr>
                <w:rFonts w:ascii="Arial" w:hAnsi="Arial" w:cs="Arial"/>
                <w:sz w:val="20"/>
                <w:szCs w:val="20"/>
              </w:rPr>
            </w:pPr>
            <w:r w:rsidRPr="00006AEF">
              <w:rPr>
                <w:rFonts w:ascii="Arial" w:hAnsi="Arial" w:cs="Arial"/>
                <w:sz w:val="20"/>
                <w:szCs w:val="20"/>
              </w:rPr>
              <w:t xml:space="preserve">Листопад (1) - </w:t>
            </w:r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Tutti</w:t>
            </w:r>
            <w:r w:rsidRPr="00006A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006A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Santa</w:t>
            </w:r>
          </w:p>
          <w:p w14:paraId="2D4026F0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006AEF">
              <w:rPr>
                <w:rFonts w:ascii="Arial" w:hAnsi="Arial" w:cs="Arial"/>
                <w:sz w:val="20"/>
                <w:szCs w:val="20"/>
              </w:rPr>
              <w:t>Грудень</w:t>
            </w:r>
            <w:proofErr w:type="spellEnd"/>
            <w:r w:rsidRPr="00006AEF">
              <w:rPr>
                <w:rFonts w:ascii="Arial" w:hAnsi="Arial" w:cs="Arial"/>
                <w:sz w:val="20"/>
                <w:szCs w:val="20"/>
              </w:rPr>
              <w:t xml:space="preserve"> (8, 25, 26) -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Immacolata</w:t>
            </w:r>
            <w:proofErr w:type="spellEnd"/>
            <w:r w:rsidRPr="00006A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Concezione</w:t>
            </w:r>
            <w:proofErr w:type="spellEnd"/>
            <w:r w:rsidRPr="00006AE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Natale</w:t>
            </w:r>
            <w:r w:rsidRPr="00006AE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Santo</w:t>
            </w:r>
            <w:r w:rsidRPr="00006A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326">
              <w:rPr>
                <w:rFonts w:ascii="Arial" w:hAnsi="Arial" w:cs="Arial"/>
                <w:sz w:val="20"/>
                <w:szCs w:val="20"/>
                <w:lang w:val="en-US"/>
              </w:rPr>
              <w:t>Stefano</w:t>
            </w:r>
          </w:p>
          <w:p w14:paraId="11229AC2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A1326">
              <w:rPr>
                <w:rFonts w:ascii="Arial" w:hAnsi="Arial" w:cs="Arial"/>
                <w:sz w:val="20"/>
                <w:szCs w:val="20"/>
                <w:lang w:val="uk-UA"/>
              </w:rPr>
              <w:t>Межі консульського округу: Регіони Північної Італії: Емілія-Романья, Венето, Фріулі-Венеція-Джулія, Трентіно-Альто Адідже, Ломбардія, Лігурія, Валь-д'Аоста, П'емонте</w:t>
            </w:r>
          </w:p>
          <w:p w14:paraId="7797C895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14:paraId="14F7009B" w14:textId="77777777" w:rsidR="00B0080D" w:rsidRPr="002A1326" w:rsidRDefault="00B0080D" w:rsidP="00C845C7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2A1326">
              <w:rPr>
                <w:rFonts w:ascii="Arial" w:hAnsi="Arial" w:cs="Arial"/>
                <w:b/>
                <w:sz w:val="20"/>
                <w:szCs w:val="20"/>
                <w:lang w:val="uk-UA"/>
              </w:rPr>
              <w:t>Генеральне Консульство України в Неаполі</w:t>
            </w:r>
          </w:p>
          <w:p w14:paraId="62DEF32D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A1326">
              <w:rPr>
                <w:rFonts w:ascii="Arial" w:hAnsi="Arial" w:cs="Arial"/>
                <w:sz w:val="20"/>
                <w:szCs w:val="20"/>
                <w:lang w:val="uk-UA"/>
              </w:rPr>
              <w:t>Адреса: Via G.Porzio, 4 Centro Direzionale, isola B-3, int.5-6, 80143 Napoli</w:t>
            </w:r>
          </w:p>
          <w:p w14:paraId="1E240062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A1326">
              <w:rPr>
                <w:rFonts w:ascii="Arial" w:hAnsi="Arial" w:cs="Arial"/>
                <w:sz w:val="20"/>
                <w:szCs w:val="20"/>
                <w:lang w:val="uk-UA"/>
              </w:rPr>
              <w:t>Телефон: +39 081 787 54 33; +39 327 736 48 22 (і вас просять телефонувати ВИКЛЮЧНО в разі загрози життю або смерті громадянина України)</w:t>
            </w:r>
          </w:p>
          <w:p w14:paraId="662F6CD1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A1326">
              <w:rPr>
                <w:rFonts w:ascii="Arial" w:hAnsi="Arial" w:cs="Arial"/>
                <w:sz w:val="20"/>
                <w:szCs w:val="20"/>
                <w:lang w:val="uk-UA"/>
              </w:rPr>
              <w:t>Електронна пошта: gc_itn@mfa.gov.ua</w:t>
            </w:r>
          </w:p>
          <w:p w14:paraId="446E7720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A1326">
              <w:rPr>
                <w:rFonts w:ascii="Arial" w:hAnsi="Arial" w:cs="Arial"/>
                <w:sz w:val="20"/>
                <w:szCs w:val="20"/>
                <w:lang w:val="uk-UA"/>
              </w:rPr>
              <w:t>Веб-сайт: http://naples.mfa.gov.ua</w:t>
            </w:r>
          </w:p>
          <w:p w14:paraId="5CDCE15D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A1326">
              <w:rPr>
                <w:rFonts w:ascii="Arial" w:hAnsi="Arial" w:cs="Arial"/>
                <w:sz w:val="20"/>
                <w:szCs w:val="20"/>
                <w:lang w:val="uk-UA"/>
              </w:rPr>
              <w:t>Графік роботи: Понеділок-Четвер 9.00-13.00, 15.00-19.00</w:t>
            </w:r>
          </w:p>
          <w:p w14:paraId="20BE855A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A1326">
              <w:rPr>
                <w:rFonts w:ascii="Arial" w:hAnsi="Arial" w:cs="Arial"/>
                <w:sz w:val="20"/>
                <w:szCs w:val="20"/>
                <w:lang w:val="uk-UA"/>
              </w:rPr>
              <w:t>П'ятниця 9.00-13.00, 14.00-18.00</w:t>
            </w:r>
          </w:p>
          <w:p w14:paraId="480E9BFF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A1326">
              <w:rPr>
                <w:rFonts w:ascii="Arial" w:hAnsi="Arial" w:cs="Arial"/>
                <w:sz w:val="20"/>
                <w:szCs w:val="20"/>
                <w:lang w:val="uk-UA"/>
              </w:rPr>
              <w:t>Графік прийому громадян:</w:t>
            </w:r>
          </w:p>
          <w:p w14:paraId="7383585B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A1326">
              <w:rPr>
                <w:rFonts w:ascii="Arial" w:hAnsi="Arial" w:cs="Arial"/>
                <w:sz w:val="20"/>
                <w:szCs w:val="20"/>
                <w:lang w:val="uk-UA"/>
              </w:rPr>
              <w:t>Понеділок - 09: 15-13: 00, 15: 00-17: 00</w:t>
            </w:r>
          </w:p>
          <w:p w14:paraId="10E18948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A1326">
              <w:rPr>
                <w:rFonts w:ascii="Arial" w:hAnsi="Arial" w:cs="Arial"/>
                <w:sz w:val="20"/>
                <w:szCs w:val="20"/>
                <w:lang w:val="uk-UA"/>
              </w:rPr>
              <w:t>Вівторок - 09: 15-13: 00</w:t>
            </w:r>
          </w:p>
          <w:p w14:paraId="375C4A20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A1326">
              <w:rPr>
                <w:rFonts w:ascii="Arial" w:hAnsi="Arial" w:cs="Arial"/>
                <w:sz w:val="20"/>
                <w:szCs w:val="20"/>
                <w:lang w:val="uk-UA"/>
              </w:rPr>
              <w:t>Середовище - Робота з громадянами окремих категорій.</w:t>
            </w:r>
          </w:p>
          <w:p w14:paraId="6A948597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A1326">
              <w:rPr>
                <w:rFonts w:ascii="Arial" w:hAnsi="Arial" w:cs="Arial"/>
                <w:sz w:val="20"/>
                <w:szCs w:val="20"/>
                <w:lang w:val="uk-UA"/>
              </w:rPr>
              <w:t>Четвер - 09: 15-13: 00, 15: 00-17: 00</w:t>
            </w:r>
          </w:p>
          <w:p w14:paraId="5ED5D522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A1326">
              <w:rPr>
                <w:rFonts w:ascii="Arial" w:hAnsi="Arial" w:cs="Arial"/>
                <w:sz w:val="20"/>
                <w:szCs w:val="20"/>
                <w:lang w:val="uk-UA"/>
              </w:rPr>
              <w:t>Пятниця - 09: 15-13: 00.</w:t>
            </w:r>
          </w:p>
          <w:p w14:paraId="4C5E6D0A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A1326">
              <w:rPr>
                <w:rFonts w:ascii="Arial" w:hAnsi="Arial" w:cs="Arial"/>
                <w:sz w:val="20"/>
                <w:szCs w:val="20"/>
                <w:lang w:val="uk-UA"/>
              </w:rPr>
              <w:t>Інформація з консульських питань за телефонами:</w:t>
            </w:r>
          </w:p>
          <w:p w14:paraId="5D8A03DB" w14:textId="77777777" w:rsidR="00B0080D" w:rsidRPr="002A1326" w:rsidRDefault="00B0080D" w:rsidP="00C845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A1326">
              <w:rPr>
                <w:rFonts w:ascii="Arial" w:hAnsi="Arial" w:cs="Arial"/>
                <w:sz w:val="20"/>
                <w:szCs w:val="20"/>
                <w:lang w:val="uk-UA"/>
              </w:rPr>
              <w:t>+39 081 787 54 33 з понеділка по п'ятницю 9.15-13.00, 15.00-17.00 (крім вихідних та святкових днів).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" w:type="dxa"/>
              <w:bottom w:w="15" w:type="dxa"/>
              <w:right w:w="15" w:type="dxa"/>
            </w:tcMar>
            <w:hideMark/>
          </w:tcPr>
          <w:p w14:paraId="12C2BFA1" w14:textId="77777777" w:rsidR="00B0080D" w:rsidRPr="002A1326" w:rsidRDefault="00B0080D" w:rsidP="00C845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80D" w:rsidRPr="002A1326" w14:paraId="680CED64" w14:textId="77777777" w:rsidTr="00C845C7">
        <w:tc>
          <w:tcPr>
            <w:tcW w:w="0" w:type="auto"/>
            <w:vMerge/>
            <w:shd w:val="clear" w:color="auto" w:fill="auto"/>
            <w:tcMar>
              <w:top w:w="75" w:type="dxa"/>
              <w:left w:w="15" w:type="dxa"/>
              <w:bottom w:w="15" w:type="dxa"/>
              <w:right w:w="15" w:type="dxa"/>
            </w:tcMar>
            <w:hideMark/>
          </w:tcPr>
          <w:p w14:paraId="72312F01" w14:textId="77777777" w:rsidR="00B0080D" w:rsidRPr="002A1326" w:rsidRDefault="00B0080D" w:rsidP="00C845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E52017" w14:textId="77777777" w:rsidR="00B0080D" w:rsidRPr="002A1326" w:rsidRDefault="00B0080D" w:rsidP="00C845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FC09C4" w14:textId="77777777" w:rsidR="00B0080D" w:rsidRPr="002A1326" w:rsidRDefault="00B0080D" w:rsidP="00B0080D">
      <w:pPr>
        <w:rPr>
          <w:rStyle w:val="A1"/>
          <w:rFonts w:ascii="Arial" w:hAnsi="Arial"/>
          <w:b w:val="0"/>
          <w:i w:val="0"/>
          <w:sz w:val="20"/>
          <w:szCs w:val="20"/>
        </w:rPr>
      </w:pPr>
      <w:r w:rsidRPr="002A1326">
        <w:rPr>
          <w:rStyle w:val="A1"/>
          <w:rFonts w:ascii="Arial" w:hAnsi="Arial"/>
          <w:b w:val="0"/>
          <w:i w:val="0"/>
          <w:sz w:val="20"/>
          <w:szCs w:val="20"/>
        </w:rPr>
        <w:t>Межі Консульського округу: Регіони Південної Італії: Кампанія, Калабрія, Пулья, Базіліката, Сицилія</w:t>
      </w:r>
    </w:p>
    <w:p w14:paraId="2A0F8862" w14:textId="77777777" w:rsidR="00B0080D" w:rsidRPr="002A1326" w:rsidRDefault="00B0080D" w:rsidP="00B0080D">
      <w:pPr>
        <w:rPr>
          <w:rStyle w:val="A1"/>
          <w:rFonts w:ascii="Arial" w:hAnsi="Arial"/>
          <w:b w:val="0"/>
          <w:i w:val="0"/>
          <w:sz w:val="20"/>
          <w:szCs w:val="20"/>
        </w:rPr>
      </w:pPr>
    </w:p>
    <w:p w14:paraId="30EFEBD2" w14:textId="77777777" w:rsidR="00B0080D" w:rsidRPr="002A1326" w:rsidRDefault="00B0080D" w:rsidP="00B0080D">
      <w:pPr>
        <w:rPr>
          <w:rStyle w:val="A1"/>
          <w:rFonts w:ascii="Arial" w:hAnsi="Arial"/>
          <w:b w:val="0"/>
          <w:i w:val="0"/>
          <w:sz w:val="20"/>
          <w:szCs w:val="20"/>
        </w:rPr>
      </w:pPr>
    </w:p>
    <w:p w14:paraId="7F36B76B" w14:textId="77777777" w:rsidR="00B0080D" w:rsidRPr="00006AEF" w:rsidRDefault="00B0080D" w:rsidP="00B0080D">
      <w:pPr>
        <w:jc w:val="center"/>
        <w:rPr>
          <w:rStyle w:val="A1"/>
          <w:rFonts w:ascii="Arial" w:hAnsi="Arial"/>
          <w:i w:val="0"/>
          <w:sz w:val="20"/>
          <w:szCs w:val="20"/>
        </w:rPr>
      </w:pPr>
      <w:r w:rsidRPr="002A1326">
        <w:rPr>
          <w:rStyle w:val="A1"/>
          <w:rFonts w:ascii="Arial" w:hAnsi="Arial"/>
          <w:i w:val="0"/>
          <w:sz w:val="20"/>
          <w:szCs w:val="20"/>
        </w:rPr>
        <w:t>Контактні</w:t>
      </w:r>
      <w:r w:rsidRPr="00006AEF">
        <w:rPr>
          <w:rStyle w:val="A1"/>
          <w:rFonts w:ascii="Arial" w:hAnsi="Arial"/>
          <w:i w:val="0"/>
          <w:sz w:val="20"/>
          <w:szCs w:val="20"/>
        </w:rPr>
        <w:t xml:space="preserve"> </w:t>
      </w:r>
      <w:r w:rsidRPr="002A1326">
        <w:rPr>
          <w:rStyle w:val="A1"/>
          <w:rFonts w:ascii="Arial" w:hAnsi="Arial"/>
          <w:i w:val="0"/>
          <w:sz w:val="20"/>
          <w:szCs w:val="20"/>
        </w:rPr>
        <w:t>телефони</w:t>
      </w:r>
      <w:r w:rsidRPr="00006AEF">
        <w:rPr>
          <w:rStyle w:val="A1"/>
          <w:rFonts w:ascii="Arial" w:hAnsi="Arial"/>
          <w:i w:val="0"/>
          <w:sz w:val="20"/>
          <w:szCs w:val="20"/>
        </w:rPr>
        <w:t xml:space="preserve"> </w:t>
      </w:r>
      <w:r w:rsidRPr="002A1326">
        <w:rPr>
          <w:rStyle w:val="A1"/>
          <w:rFonts w:ascii="Arial" w:hAnsi="Arial"/>
          <w:i w:val="0"/>
          <w:sz w:val="20"/>
          <w:szCs w:val="20"/>
        </w:rPr>
        <w:t>приймаючої</w:t>
      </w:r>
      <w:r w:rsidRPr="00006AEF">
        <w:rPr>
          <w:rStyle w:val="A1"/>
          <w:rFonts w:ascii="Arial" w:hAnsi="Arial"/>
          <w:i w:val="0"/>
          <w:sz w:val="20"/>
          <w:szCs w:val="20"/>
        </w:rPr>
        <w:t xml:space="preserve"> </w:t>
      </w:r>
      <w:r w:rsidRPr="002A1326">
        <w:rPr>
          <w:rStyle w:val="A1"/>
          <w:rFonts w:ascii="Arial" w:hAnsi="Arial"/>
          <w:i w:val="0"/>
          <w:sz w:val="20"/>
          <w:szCs w:val="20"/>
        </w:rPr>
        <w:t>сторони</w:t>
      </w:r>
      <w:r w:rsidRPr="00006AEF">
        <w:rPr>
          <w:rStyle w:val="A1"/>
          <w:rFonts w:ascii="Arial" w:hAnsi="Arial"/>
          <w:i w:val="0"/>
          <w:sz w:val="20"/>
          <w:szCs w:val="20"/>
        </w:rPr>
        <w:t>:</w:t>
      </w:r>
    </w:p>
    <w:p w14:paraId="712785CB" w14:textId="77777777" w:rsidR="00B0080D" w:rsidRPr="00006AEF" w:rsidRDefault="00B0080D" w:rsidP="00B0080D">
      <w:pPr>
        <w:rPr>
          <w:rStyle w:val="A1"/>
          <w:rFonts w:ascii="Arial" w:hAnsi="Arial"/>
          <w:b w:val="0"/>
          <w:i w:val="0"/>
          <w:sz w:val="20"/>
          <w:szCs w:val="20"/>
        </w:rPr>
      </w:pPr>
    </w:p>
    <w:p w14:paraId="1444BBC1" w14:textId="77777777" w:rsidR="00B0080D" w:rsidRPr="002A1326" w:rsidRDefault="00B0080D" w:rsidP="00B0080D">
      <w:pPr>
        <w:ind w:firstLine="708"/>
        <w:rPr>
          <w:rFonts w:ascii="Arial" w:hAnsi="Arial" w:cs="Arial"/>
          <w:sz w:val="20"/>
          <w:szCs w:val="20"/>
          <w:lang w:val="uk-UA"/>
        </w:rPr>
      </w:pPr>
      <w:r w:rsidRPr="002A1326">
        <w:rPr>
          <w:rFonts w:ascii="Arial" w:hAnsi="Arial" w:cs="Arial"/>
          <w:b/>
          <w:sz w:val="20"/>
          <w:szCs w:val="20"/>
          <w:lang w:val="en-US"/>
        </w:rPr>
        <w:t>ITALCAMEL</w:t>
      </w:r>
      <w:r w:rsidRPr="002A1326">
        <w:rPr>
          <w:rFonts w:ascii="Arial" w:hAnsi="Arial" w:cs="Arial"/>
          <w:sz w:val="20"/>
          <w:szCs w:val="20"/>
          <w:lang w:val="uk-UA"/>
        </w:rPr>
        <w:t xml:space="preserve"> - </w:t>
      </w:r>
      <w:proofErr w:type="spellStart"/>
      <w:r w:rsidRPr="002A1326">
        <w:rPr>
          <w:rFonts w:ascii="Arial" w:hAnsi="Arial" w:cs="Arial"/>
          <w:sz w:val="20"/>
          <w:szCs w:val="20"/>
          <w:lang w:val="en-US"/>
        </w:rPr>
        <w:t>Viale</w:t>
      </w:r>
      <w:proofErr w:type="spellEnd"/>
      <w:r w:rsidRPr="002A1326">
        <w:rPr>
          <w:rFonts w:ascii="Arial" w:hAnsi="Arial" w:cs="Arial"/>
          <w:sz w:val="20"/>
          <w:szCs w:val="20"/>
          <w:lang w:val="uk-UA"/>
        </w:rPr>
        <w:t xml:space="preserve"> </w:t>
      </w:r>
      <w:r w:rsidRPr="002A1326">
        <w:rPr>
          <w:rFonts w:ascii="Arial" w:hAnsi="Arial" w:cs="Arial"/>
          <w:sz w:val="20"/>
          <w:szCs w:val="20"/>
          <w:lang w:val="en-US"/>
        </w:rPr>
        <w:t>Dante</w:t>
      </w:r>
      <w:r w:rsidRPr="002A1326">
        <w:rPr>
          <w:rFonts w:ascii="Arial" w:hAnsi="Arial" w:cs="Arial"/>
          <w:sz w:val="20"/>
          <w:szCs w:val="20"/>
          <w:lang w:val="uk-UA"/>
        </w:rPr>
        <w:t>, 155,</w:t>
      </w:r>
      <w:r w:rsidRPr="002A1326">
        <w:rPr>
          <w:rFonts w:ascii="Arial" w:hAnsi="Arial" w:cs="Arial"/>
          <w:sz w:val="20"/>
          <w:szCs w:val="20"/>
          <w:lang w:val="en-US"/>
        </w:rPr>
        <w:t>I</w:t>
      </w:r>
      <w:r w:rsidRPr="002A1326">
        <w:rPr>
          <w:rFonts w:ascii="Arial" w:hAnsi="Arial" w:cs="Arial"/>
          <w:sz w:val="20"/>
          <w:szCs w:val="20"/>
          <w:lang w:val="uk-UA"/>
        </w:rPr>
        <w:t xml:space="preserve">-47838 </w:t>
      </w:r>
      <w:r w:rsidRPr="002A1326">
        <w:rPr>
          <w:rFonts w:ascii="Arial" w:hAnsi="Arial" w:cs="Arial"/>
          <w:sz w:val="20"/>
          <w:szCs w:val="20"/>
          <w:lang w:val="en-US"/>
        </w:rPr>
        <w:t>Riccione</w:t>
      </w:r>
      <w:r w:rsidRPr="002A1326">
        <w:rPr>
          <w:rFonts w:ascii="Arial" w:hAnsi="Arial" w:cs="Arial"/>
          <w:sz w:val="20"/>
          <w:szCs w:val="20"/>
          <w:lang w:val="uk-UA"/>
        </w:rPr>
        <w:t xml:space="preserve">, </w:t>
      </w:r>
      <w:r w:rsidRPr="002A1326">
        <w:rPr>
          <w:rFonts w:ascii="Arial" w:hAnsi="Arial" w:cs="Arial"/>
          <w:sz w:val="20"/>
          <w:szCs w:val="20"/>
          <w:lang w:val="en-US"/>
        </w:rPr>
        <w:t>Office</w:t>
      </w:r>
      <w:r w:rsidRPr="002A1326">
        <w:rPr>
          <w:rFonts w:ascii="Arial" w:hAnsi="Arial" w:cs="Arial"/>
          <w:sz w:val="20"/>
          <w:szCs w:val="20"/>
          <w:lang w:val="uk-UA"/>
        </w:rPr>
        <w:t xml:space="preserve"> </w:t>
      </w:r>
      <w:r w:rsidRPr="002A1326">
        <w:rPr>
          <w:rFonts w:ascii="Arial" w:hAnsi="Arial" w:cs="Arial"/>
          <w:sz w:val="20"/>
          <w:szCs w:val="20"/>
          <w:lang w:val="en-US"/>
        </w:rPr>
        <w:t>Phone</w:t>
      </w:r>
      <w:r w:rsidRPr="002A1326">
        <w:rPr>
          <w:rFonts w:ascii="Arial" w:hAnsi="Arial" w:cs="Arial"/>
          <w:sz w:val="20"/>
          <w:szCs w:val="20"/>
          <w:lang w:val="uk-UA"/>
        </w:rPr>
        <w:t>:  +39.0541.661787/661711</w:t>
      </w:r>
    </w:p>
    <w:p w14:paraId="2BE38A18" w14:textId="77777777" w:rsidR="00B0080D" w:rsidRPr="002A1326" w:rsidRDefault="00B0080D" w:rsidP="00B0080D">
      <w:pPr>
        <w:ind w:firstLine="708"/>
        <w:rPr>
          <w:rFonts w:ascii="Arial" w:hAnsi="Arial" w:cs="Arial"/>
          <w:sz w:val="20"/>
          <w:szCs w:val="20"/>
          <w:lang w:val="en-US"/>
        </w:rPr>
      </w:pPr>
      <w:r w:rsidRPr="002A1326">
        <w:rPr>
          <w:rFonts w:ascii="Arial" w:hAnsi="Arial" w:cs="Arial"/>
          <w:b/>
          <w:sz w:val="20"/>
          <w:szCs w:val="20"/>
          <w:lang w:val="en-US"/>
        </w:rPr>
        <w:t>THE DOGE OF VENICE</w:t>
      </w:r>
      <w:r w:rsidRPr="002A1326">
        <w:rPr>
          <w:rFonts w:ascii="Arial" w:hAnsi="Arial" w:cs="Arial"/>
          <w:sz w:val="20"/>
          <w:szCs w:val="20"/>
          <w:lang w:val="en-US"/>
        </w:rPr>
        <w:t xml:space="preserve"> - Via Tritone, 14-30016 Lido di </w:t>
      </w:r>
      <w:proofErr w:type="spellStart"/>
      <w:r w:rsidRPr="002A1326">
        <w:rPr>
          <w:rFonts w:ascii="Arial" w:hAnsi="Arial" w:cs="Arial"/>
          <w:sz w:val="20"/>
          <w:szCs w:val="20"/>
          <w:lang w:val="en-US"/>
        </w:rPr>
        <w:t>Jesolo</w:t>
      </w:r>
      <w:proofErr w:type="spellEnd"/>
      <w:r w:rsidRPr="002A1326">
        <w:rPr>
          <w:rFonts w:ascii="Arial" w:hAnsi="Arial" w:cs="Arial"/>
          <w:sz w:val="20"/>
          <w:szCs w:val="20"/>
          <w:lang w:val="en-US"/>
        </w:rPr>
        <w:t>, Office Phone: +39 0421370848</w:t>
      </w:r>
    </w:p>
    <w:p w14:paraId="53359049" w14:textId="77777777" w:rsidR="00B0080D" w:rsidRPr="002A1326" w:rsidRDefault="00B0080D" w:rsidP="00B0080D">
      <w:pPr>
        <w:ind w:firstLine="708"/>
        <w:rPr>
          <w:rFonts w:ascii="Arial" w:hAnsi="Arial" w:cs="Arial"/>
          <w:sz w:val="20"/>
          <w:szCs w:val="20"/>
          <w:lang w:val="en-US"/>
        </w:rPr>
      </w:pPr>
      <w:r w:rsidRPr="002A1326">
        <w:rPr>
          <w:rFonts w:ascii="Arial" w:hAnsi="Arial" w:cs="Arial"/>
          <w:b/>
          <w:sz w:val="20"/>
          <w:szCs w:val="20"/>
          <w:lang w:val="en-US"/>
        </w:rPr>
        <w:t xml:space="preserve">OVEST DESTINATION ITALIE SRL - </w:t>
      </w:r>
      <w:proofErr w:type="spellStart"/>
      <w:r w:rsidRPr="002A1326">
        <w:rPr>
          <w:rFonts w:ascii="Arial" w:hAnsi="Arial" w:cs="Arial"/>
          <w:sz w:val="20"/>
          <w:szCs w:val="20"/>
          <w:lang w:val="en-US"/>
        </w:rPr>
        <w:t>Ovest</w:t>
      </w:r>
      <w:proofErr w:type="spellEnd"/>
      <w:r w:rsidRPr="002A132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A1326">
        <w:rPr>
          <w:rFonts w:ascii="Arial" w:hAnsi="Arial" w:cs="Arial"/>
          <w:sz w:val="20"/>
          <w:szCs w:val="20"/>
          <w:lang w:val="en-US"/>
        </w:rPr>
        <w:t>Viaggi</w:t>
      </w:r>
      <w:proofErr w:type="spellEnd"/>
      <w:r w:rsidRPr="002A132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A1326">
        <w:rPr>
          <w:rFonts w:ascii="Arial" w:hAnsi="Arial" w:cs="Arial"/>
          <w:sz w:val="20"/>
          <w:szCs w:val="20"/>
          <w:lang w:val="en-US"/>
        </w:rPr>
        <w:t>s.r.l</w:t>
      </w:r>
      <w:proofErr w:type="spellEnd"/>
      <w:r w:rsidRPr="002A1326">
        <w:rPr>
          <w:rFonts w:ascii="Arial" w:hAnsi="Arial" w:cs="Arial"/>
          <w:sz w:val="20"/>
          <w:szCs w:val="20"/>
          <w:lang w:val="en-US"/>
        </w:rPr>
        <w:t>.</w:t>
      </w:r>
      <w:r w:rsidRPr="002A1326">
        <w:rPr>
          <w:rFonts w:ascii="Arial" w:hAnsi="Arial" w:cs="Arial"/>
          <w:b/>
          <w:sz w:val="20"/>
          <w:szCs w:val="20"/>
          <w:lang w:val="en-US"/>
        </w:rPr>
        <w:t xml:space="preserve"> / </w:t>
      </w:r>
      <w:proofErr w:type="spellStart"/>
      <w:r w:rsidRPr="002A1326">
        <w:rPr>
          <w:rFonts w:ascii="Arial" w:hAnsi="Arial" w:cs="Arial"/>
          <w:sz w:val="20"/>
          <w:szCs w:val="20"/>
          <w:lang w:val="en-US"/>
        </w:rPr>
        <w:t>Viale</w:t>
      </w:r>
      <w:proofErr w:type="spellEnd"/>
      <w:r w:rsidRPr="002A1326">
        <w:rPr>
          <w:rFonts w:ascii="Arial" w:hAnsi="Arial" w:cs="Arial"/>
          <w:sz w:val="20"/>
          <w:szCs w:val="20"/>
          <w:lang w:val="en-US"/>
        </w:rPr>
        <w:t xml:space="preserve"> Nizza, 16, 80067 Sorrento, Napoli - Italy;      Phone: +39 0815329611, </w:t>
      </w:r>
    </w:p>
    <w:p w14:paraId="48ED2AFE" w14:textId="77777777" w:rsidR="00B0080D" w:rsidRPr="002A1326" w:rsidRDefault="00B0080D" w:rsidP="00B0080D">
      <w:pPr>
        <w:rPr>
          <w:rFonts w:ascii="Arial" w:hAnsi="Arial" w:cs="Arial"/>
          <w:sz w:val="20"/>
          <w:szCs w:val="20"/>
          <w:lang w:val="en-US"/>
        </w:rPr>
      </w:pPr>
    </w:p>
    <w:p w14:paraId="4D973062" w14:textId="77777777" w:rsidR="00B0080D" w:rsidRPr="002A1326" w:rsidRDefault="00B0080D" w:rsidP="00B0080D">
      <w:pPr>
        <w:ind w:firstLine="708"/>
        <w:rPr>
          <w:rFonts w:ascii="Arial" w:hAnsi="Arial" w:cs="Arial"/>
          <w:sz w:val="20"/>
          <w:szCs w:val="20"/>
          <w:lang w:val="en-US"/>
        </w:rPr>
      </w:pPr>
      <w:r w:rsidRPr="002A1326">
        <w:rPr>
          <w:rFonts w:ascii="Arial" w:hAnsi="Arial" w:cs="Arial"/>
          <w:b/>
          <w:sz w:val="20"/>
          <w:szCs w:val="20"/>
          <w:lang w:val="en-US"/>
        </w:rPr>
        <w:t xml:space="preserve">Norma </w:t>
      </w:r>
      <w:proofErr w:type="spellStart"/>
      <w:r w:rsidRPr="002A1326">
        <w:rPr>
          <w:rFonts w:ascii="Arial" w:hAnsi="Arial" w:cs="Arial"/>
          <w:b/>
          <w:sz w:val="20"/>
          <w:szCs w:val="20"/>
          <w:lang w:val="en-US"/>
        </w:rPr>
        <w:t>Vacanze</w:t>
      </w:r>
      <w:proofErr w:type="spellEnd"/>
      <w:r w:rsidRPr="002A1326">
        <w:rPr>
          <w:rFonts w:ascii="Arial" w:hAnsi="Arial" w:cs="Arial"/>
          <w:sz w:val="20"/>
          <w:szCs w:val="20"/>
          <w:lang w:val="en-US"/>
        </w:rPr>
        <w:t xml:space="preserve"> - Via Carbone, 139 - 90151 Palermo</w:t>
      </w:r>
    </w:p>
    <w:p w14:paraId="3C27FED6" w14:textId="77777777" w:rsidR="00B0080D" w:rsidRPr="002A1326" w:rsidRDefault="00B0080D" w:rsidP="00B0080D">
      <w:pPr>
        <w:ind w:left="708"/>
        <w:jc w:val="both"/>
        <w:rPr>
          <w:rFonts w:ascii="Arial" w:hAnsi="Arial" w:cs="Arial"/>
          <w:sz w:val="20"/>
          <w:szCs w:val="20"/>
        </w:rPr>
      </w:pPr>
      <w:r w:rsidRPr="002A1326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San Marino </w:t>
      </w:r>
      <w:proofErr w:type="spellStart"/>
      <w:r w:rsidRPr="002A1326">
        <w:rPr>
          <w:rFonts w:ascii="Arial" w:hAnsi="Arial" w:cs="Arial"/>
          <w:b/>
          <w:color w:val="000000"/>
          <w:sz w:val="20"/>
          <w:szCs w:val="20"/>
          <w:lang w:val="en-US"/>
        </w:rPr>
        <w:t>Viaggi</w:t>
      </w:r>
      <w:proofErr w:type="spellEnd"/>
      <w:r w:rsidRPr="002A1326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E </w:t>
      </w:r>
      <w:proofErr w:type="spellStart"/>
      <w:r w:rsidRPr="002A1326">
        <w:rPr>
          <w:rFonts w:ascii="Arial" w:hAnsi="Arial" w:cs="Arial"/>
          <w:b/>
          <w:color w:val="000000"/>
          <w:sz w:val="20"/>
          <w:szCs w:val="20"/>
          <w:lang w:val="en-US"/>
        </w:rPr>
        <w:t>Vacanze</w:t>
      </w:r>
      <w:proofErr w:type="spellEnd"/>
      <w:r w:rsidRPr="002A1326">
        <w:rPr>
          <w:rFonts w:ascii="Arial" w:hAnsi="Arial" w:cs="Arial"/>
          <w:color w:val="000000"/>
          <w:sz w:val="20"/>
          <w:szCs w:val="20"/>
          <w:lang w:val="en-US"/>
        </w:rPr>
        <w:t xml:space="preserve">,  Via 3 </w:t>
      </w:r>
      <w:proofErr w:type="spellStart"/>
      <w:r w:rsidRPr="002A1326">
        <w:rPr>
          <w:rFonts w:ascii="Arial" w:hAnsi="Arial" w:cs="Arial"/>
          <w:color w:val="000000"/>
          <w:sz w:val="20"/>
          <w:szCs w:val="20"/>
          <w:lang w:val="en-US"/>
        </w:rPr>
        <w:t>Settembre</w:t>
      </w:r>
      <w:proofErr w:type="spellEnd"/>
      <w:r w:rsidRPr="002A1326">
        <w:rPr>
          <w:rFonts w:ascii="Arial" w:hAnsi="Arial" w:cs="Arial"/>
          <w:color w:val="000000"/>
          <w:sz w:val="20"/>
          <w:szCs w:val="20"/>
          <w:lang w:val="en-US"/>
        </w:rPr>
        <w:t>, 99 c/o Admiral Point Center 47891 Dogana Repubblica San Marino, Phone 00378 (0549) 971011.</w:t>
      </w:r>
      <w:r w:rsidRPr="002A1326">
        <w:rPr>
          <w:rFonts w:ascii="Arial" w:hAnsi="Arial" w:cs="Arial"/>
          <w:color w:val="000000"/>
          <w:sz w:val="20"/>
          <w:szCs w:val="20"/>
          <w:lang w:val="uk-UA"/>
        </w:rPr>
        <w:t xml:space="preserve"> Контактні телефони гідів на гірськолижних курортах: Валь ді Фаса </w:t>
      </w:r>
      <w:r w:rsidRPr="002A1326">
        <w:rPr>
          <w:rFonts w:ascii="Arial" w:hAnsi="Arial" w:cs="Arial"/>
          <w:color w:val="000000"/>
          <w:sz w:val="20"/>
          <w:szCs w:val="20"/>
        </w:rPr>
        <w:t>- +39 347 6145343/</w:t>
      </w:r>
      <w:r w:rsidRPr="002A1326">
        <w:rPr>
          <w:rFonts w:ascii="Arial" w:hAnsi="Arial" w:cs="Arial"/>
          <w:sz w:val="20"/>
          <w:szCs w:val="20"/>
        </w:rPr>
        <w:t xml:space="preserve"> </w:t>
      </w:r>
      <w:r w:rsidRPr="002A1326">
        <w:rPr>
          <w:rFonts w:ascii="Arial" w:hAnsi="Arial" w:cs="Arial"/>
          <w:color w:val="000000"/>
          <w:sz w:val="20"/>
          <w:szCs w:val="20"/>
        </w:rPr>
        <w:t>+39 345 6401855/</w:t>
      </w:r>
      <w:r w:rsidRPr="002A1326">
        <w:rPr>
          <w:rFonts w:ascii="Arial" w:hAnsi="Arial" w:cs="Arial"/>
          <w:sz w:val="20"/>
          <w:szCs w:val="20"/>
        </w:rPr>
        <w:t xml:space="preserve"> </w:t>
      </w:r>
      <w:r w:rsidRPr="002A1326">
        <w:rPr>
          <w:rFonts w:ascii="Arial" w:hAnsi="Arial" w:cs="Arial"/>
          <w:color w:val="000000"/>
          <w:sz w:val="20"/>
          <w:szCs w:val="20"/>
        </w:rPr>
        <w:t>+39 347 5961445; Валь Гардена -  +39 329 3109956; Мадонна д</w:t>
      </w:r>
      <w:r w:rsidRPr="002A1326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Pr="002A1326">
        <w:rPr>
          <w:rFonts w:ascii="Arial" w:hAnsi="Arial" w:cs="Arial"/>
          <w:color w:val="000000"/>
          <w:sz w:val="20"/>
          <w:szCs w:val="20"/>
        </w:rPr>
        <w:t xml:space="preserve"> Камп</w:t>
      </w:r>
      <w:r w:rsidRPr="002A1326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Pr="002A1326">
        <w:rPr>
          <w:rFonts w:ascii="Arial" w:hAnsi="Arial" w:cs="Arial"/>
          <w:color w:val="000000"/>
          <w:sz w:val="20"/>
          <w:szCs w:val="20"/>
        </w:rPr>
        <w:t>льо - +39 349 4425128; Борм</w:t>
      </w:r>
      <w:r w:rsidRPr="002A1326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Pr="002A1326">
        <w:rPr>
          <w:rFonts w:ascii="Arial" w:hAnsi="Arial" w:cs="Arial"/>
          <w:color w:val="000000"/>
          <w:sz w:val="20"/>
          <w:szCs w:val="20"/>
        </w:rPr>
        <w:t>о -  +39 345 7797308; Л</w:t>
      </w:r>
      <w:r w:rsidRPr="002A1326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Pr="002A1326">
        <w:rPr>
          <w:rFonts w:ascii="Arial" w:hAnsi="Arial" w:cs="Arial"/>
          <w:color w:val="000000"/>
          <w:sz w:val="20"/>
          <w:szCs w:val="20"/>
        </w:rPr>
        <w:t>в</w:t>
      </w:r>
      <w:r w:rsidRPr="002A1326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Pr="002A1326">
        <w:rPr>
          <w:rFonts w:ascii="Arial" w:hAnsi="Arial" w:cs="Arial"/>
          <w:color w:val="000000"/>
          <w:sz w:val="20"/>
          <w:szCs w:val="20"/>
        </w:rPr>
        <w:t>ньо - +39 347 6145343 (</w:t>
      </w:r>
      <w:r w:rsidRPr="002A1326">
        <w:rPr>
          <w:rFonts w:ascii="Arial" w:hAnsi="Arial" w:cs="Arial"/>
          <w:color w:val="000000"/>
          <w:sz w:val="20"/>
          <w:szCs w:val="20"/>
          <w:lang w:val="uk-UA"/>
        </w:rPr>
        <w:t>підтримка</w:t>
      </w:r>
      <w:r w:rsidRPr="002A1326">
        <w:rPr>
          <w:rFonts w:ascii="Arial" w:hAnsi="Arial" w:cs="Arial"/>
          <w:color w:val="000000"/>
          <w:sz w:val="20"/>
          <w:szCs w:val="20"/>
        </w:rPr>
        <w:t xml:space="preserve"> по телефону).</w:t>
      </w:r>
    </w:p>
    <w:p w14:paraId="65682C69" w14:textId="77777777" w:rsidR="00B0080D" w:rsidRPr="002A1326" w:rsidRDefault="00B0080D" w:rsidP="00B0080D">
      <w:pPr>
        <w:rPr>
          <w:rStyle w:val="A1"/>
          <w:rFonts w:ascii="Arial" w:hAnsi="Arial"/>
          <w:b w:val="0"/>
          <w:i w:val="0"/>
          <w:sz w:val="20"/>
          <w:szCs w:val="20"/>
        </w:rPr>
      </w:pPr>
    </w:p>
    <w:p w14:paraId="687C9BB9" w14:textId="77777777" w:rsidR="00B0080D" w:rsidRPr="002A1326" w:rsidRDefault="00B0080D" w:rsidP="00B0080D">
      <w:pPr>
        <w:rPr>
          <w:rStyle w:val="A1"/>
          <w:rFonts w:ascii="Arial" w:hAnsi="Arial"/>
          <w:b w:val="0"/>
          <w:i w:val="0"/>
          <w:sz w:val="20"/>
          <w:szCs w:val="20"/>
        </w:rPr>
      </w:pPr>
      <w:r w:rsidRPr="002A1326">
        <w:rPr>
          <w:rStyle w:val="A1"/>
          <w:rFonts w:ascii="Arial" w:hAnsi="Arial"/>
          <w:b w:val="0"/>
          <w:i w:val="0"/>
          <w:sz w:val="20"/>
          <w:szCs w:val="20"/>
        </w:rPr>
        <w:t> </w:t>
      </w:r>
    </w:p>
    <w:p w14:paraId="0F6EF169" w14:textId="77777777" w:rsidR="00B0080D" w:rsidRPr="002A1326" w:rsidRDefault="00B0080D" w:rsidP="00B0080D">
      <w:pPr>
        <w:rPr>
          <w:rStyle w:val="A1"/>
          <w:rFonts w:ascii="Arial" w:hAnsi="Arial"/>
          <w:i w:val="0"/>
          <w:sz w:val="20"/>
          <w:szCs w:val="20"/>
        </w:rPr>
      </w:pPr>
      <w:r w:rsidRPr="002A1326">
        <w:rPr>
          <w:rStyle w:val="A1"/>
          <w:rFonts w:ascii="Arial" w:hAnsi="Arial"/>
          <w:i w:val="0"/>
          <w:sz w:val="20"/>
          <w:szCs w:val="20"/>
        </w:rPr>
        <w:t>Екстрені телефони</w:t>
      </w:r>
      <w:r w:rsidRPr="002A1326">
        <w:rPr>
          <w:rStyle w:val="A1"/>
          <w:rFonts w:ascii="Arial" w:hAnsi="Arial"/>
          <w:i w:val="0"/>
          <w:sz w:val="20"/>
          <w:szCs w:val="20"/>
          <w:lang w:val="uk-UA"/>
        </w:rPr>
        <w:t xml:space="preserve"> в країні</w:t>
      </w:r>
      <w:r w:rsidRPr="002A1326">
        <w:rPr>
          <w:rStyle w:val="A1"/>
          <w:rFonts w:ascii="Arial" w:hAnsi="Arial"/>
          <w:i w:val="0"/>
          <w:sz w:val="20"/>
          <w:szCs w:val="20"/>
        </w:rPr>
        <w:t>:</w:t>
      </w:r>
    </w:p>
    <w:p w14:paraId="2E2FFD85" w14:textId="77777777" w:rsidR="00B0080D" w:rsidRPr="002A1326" w:rsidRDefault="00B0080D" w:rsidP="00B0080D">
      <w:pPr>
        <w:rPr>
          <w:rStyle w:val="A1"/>
          <w:rFonts w:ascii="Arial" w:hAnsi="Arial"/>
          <w:b w:val="0"/>
          <w:i w:val="0"/>
          <w:sz w:val="20"/>
          <w:szCs w:val="20"/>
        </w:rPr>
      </w:pPr>
      <w:r w:rsidRPr="002A1326">
        <w:rPr>
          <w:rStyle w:val="A1"/>
          <w:rFonts w:ascii="Arial" w:hAnsi="Arial"/>
          <w:b w:val="0"/>
          <w:i w:val="0"/>
          <w:sz w:val="20"/>
          <w:szCs w:val="20"/>
        </w:rPr>
        <w:t>поліція - 113 (Рим - 46-86);</w:t>
      </w:r>
    </w:p>
    <w:p w14:paraId="021DAFE3" w14:textId="77777777" w:rsidR="00B0080D" w:rsidRPr="002A1326" w:rsidRDefault="00B0080D" w:rsidP="00B0080D">
      <w:pPr>
        <w:rPr>
          <w:rStyle w:val="A1"/>
          <w:rFonts w:ascii="Arial" w:hAnsi="Arial"/>
          <w:b w:val="0"/>
          <w:i w:val="0"/>
          <w:sz w:val="20"/>
          <w:szCs w:val="20"/>
        </w:rPr>
      </w:pPr>
      <w:r w:rsidRPr="002A1326">
        <w:rPr>
          <w:rStyle w:val="A1"/>
          <w:rFonts w:ascii="Arial" w:hAnsi="Arial"/>
          <w:b w:val="0"/>
          <w:i w:val="0"/>
          <w:sz w:val="20"/>
          <w:szCs w:val="20"/>
        </w:rPr>
        <w:t>військова поліція (карабінери) - 112;</w:t>
      </w:r>
    </w:p>
    <w:p w14:paraId="47F13F67" w14:textId="77777777" w:rsidR="00B0080D" w:rsidRPr="002A1326" w:rsidRDefault="00B0080D" w:rsidP="00B0080D">
      <w:pPr>
        <w:rPr>
          <w:rStyle w:val="A1"/>
          <w:rFonts w:ascii="Arial" w:hAnsi="Arial"/>
          <w:b w:val="0"/>
          <w:i w:val="0"/>
          <w:sz w:val="20"/>
          <w:szCs w:val="20"/>
        </w:rPr>
      </w:pPr>
      <w:r w:rsidRPr="002A1326">
        <w:rPr>
          <w:rStyle w:val="A1"/>
          <w:rFonts w:ascii="Arial" w:hAnsi="Arial"/>
          <w:b w:val="0"/>
          <w:i w:val="0"/>
          <w:sz w:val="20"/>
          <w:szCs w:val="20"/>
        </w:rPr>
        <w:t>служба порятунку - 113;</w:t>
      </w:r>
    </w:p>
    <w:p w14:paraId="0D1A2525" w14:textId="77777777" w:rsidR="00B0080D" w:rsidRPr="002A1326" w:rsidRDefault="00B0080D" w:rsidP="00B0080D">
      <w:pPr>
        <w:rPr>
          <w:rStyle w:val="A1"/>
          <w:rFonts w:ascii="Arial" w:hAnsi="Arial"/>
          <w:b w:val="0"/>
          <w:i w:val="0"/>
          <w:sz w:val="20"/>
          <w:szCs w:val="20"/>
        </w:rPr>
      </w:pPr>
      <w:r w:rsidRPr="002A1326">
        <w:rPr>
          <w:rStyle w:val="A1"/>
          <w:rFonts w:ascii="Arial" w:hAnsi="Arial"/>
          <w:b w:val="0"/>
          <w:i w:val="0"/>
          <w:sz w:val="20"/>
          <w:szCs w:val="20"/>
        </w:rPr>
        <w:t>швидка допомога - 118 (Рим - 55-10);</w:t>
      </w:r>
    </w:p>
    <w:p w14:paraId="3F0FB4F0" w14:textId="77777777" w:rsidR="00B0080D" w:rsidRPr="002A1326" w:rsidRDefault="00B0080D" w:rsidP="00B0080D">
      <w:pPr>
        <w:rPr>
          <w:rStyle w:val="A1"/>
          <w:rFonts w:ascii="Arial" w:hAnsi="Arial"/>
          <w:b w:val="0"/>
          <w:i w:val="0"/>
          <w:sz w:val="20"/>
          <w:szCs w:val="20"/>
        </w:rPr>
      </w:pPr>
      <w:r w:rsidRPr="002A1326">
        <w:rPr>
          <w:rStyle w:val="A1"/>
          <w:rFonts w:ascii="Arial" w:hAnsi="Arial"/>
          <w:b w:val="0"/>
          <w:i w:val="0"/>
          <w:sz w:val="20"/>
          <w:szCs w:val="20"/>
        </w:rPr>
        <w:t>пожежна охорона - 115.</w:t>
      </w:r>
    </w:p>
    <w:p w14:paraId="589D3360" w14:textId="77777777" w:rsidR="00B0080D" w:rsidRPr="002A1326" w:rsidRDefault="00B0080D" w:rsidP="00B0080D">
      <w:pPr>
        <w:jc w:val="center"/>
        <w:rPr>
          <w:rStyle w:val="A1"/>
          <w:rFonts w:ascii="Arial" w:hAnsi="Arial"/>
          <w:i w:val="0"/>
          <w:sz w:val="20"/>
          <w:szCs w:val="20"/>
          <w:lang w:val="uk-UA"/>
        </w:rPr>
      </w:pPr>
    </w:p>
    <w:p w14:paraId="21C8E210" w14:textId="77777777" w:rsidR="00B0080D" w:rsidRPr="002A1326" w:rsidRDefault="00B0080D" w:rsidP="00B0080D">
      <w:pPr>
        <w:jc w:val="center"/>
        <w:rPr>
          <w:rStyle w:val="A1"/>
          <w:rFonts w:ascii="Arial" w:hAnsi="Arial"/>
          <w:i w:val="0"/>
          <w:sz w:val="20"/>
          <w:szCs w:val="20"/>
          <w:lang w:val="uk-UA"/>
        </w:rPr>
      </w:pPr>
    </w:p>
    <w:p w14:paraId="329540C7" w14:textId="77777777" w:rsidR="00B0080D" w:rsidRPr="002A1326" w:rsidRDefault="00B0080D" w:rsidP="00B0080D">
      <w:pPr>
        <w:jc w:val="center"/>
        <w:rPr>
          <w:rStyle w:val="A1"/>
          <w:rFonts w:ascii="Arial" w:hAnsi="Arial"/>
          <w:sz w:val="20"/>
          <w:szCs w:val="20"/>
        </w:rPr>
      </w:pPr>
      <w:r w:rsidRPr="002A1326">
        <w:rPr>
          <w:rStyle w:val="A1"/>
          <w:rFonts w:ascii="Arial" w:hAnsi="Arial"/>
          <w:sz w:val="20"/>
          <w:szCs w:val="20"/>
        </w:rPr>
        <w:t>БАЖАЄМО ВАМ</w:t>
      </w:r>
      <w:r w:rsidRPr="002A1326">
        <w:rPr>
          <w:rStyle w:val="A1"/>
          <w:rFonts w:ascii="Arial" w:hAnsi="Arial"/>
          <w:sz w:val="20"/>
          <w:szCs w:val="20"/>
          <w:lang w:val="en-US"/>
        </w:rPr>
        <w:t xml:space="preserve"> </w:t>
      </w:r>
      <w:r w:rsidRPr="002A1326">
        <w:rPr>
          <w:rStyle w:val="A1"/>
          <w:rFonts w:ascii="Arial" w:hAnsi="Arial"/>
          <w:sz w:val="20"/>
          <w:szCs w:val="20"/>
        </w:rPr>
        <w:t xml:space="preserve"> ПРИЄМНОГО ВІДПОЧИНКУ!</w:t>
      </w:r>
    </w:p>
    <w:p w14:paraId="22E2D847" w14:textId="77777777" w:rsidR="00972171" w:rsidRPr="002A1326" w:rsidRDefault="00972171" w:rsidP="008C7063">
      <w:pPr>
        <w:rPr>
          <w:rFonts w:ascii="Arial" w:hAnsi="Arial" w:cs="Arial"/>
          <w:sz w:val="20"/>
          <w:szCs w:val="20"/>
        </w:rPr>
      </w:pPr>
    </w:p>
    <w:sectPr w:rsidR="00972171" w:rsidRPr="002A1326" w:rsidSect="00C748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8" w:right="566" w:bottom="851" w:left="709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2624" w14:textId="77777777" w:rsidR="00CF2BD1" w:rsidRDefault="00CF2BD1" w:rsidP="00B63E55">
      <w:r>
        <w:separator/>
      </w:r>
    </w:p>
  </w:endnote>
  <w:endnote w:type="continuationSeparator" w:id="0">
    <w:p w14:paraId="107E59DA" w14:textId="77777777" w:rsidR="00CF2BD1" w:rsidRDefault="00CF2BD1" w:rsidP="00B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E1D" w14:textId="77777777" w:rsidR="00006AEF" w:rsidRDefault="00006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6CE1" w14:textId="77777777" w:rsidR="001315C2" w:rsidRPr="009E1A79" w:rsidRDefault="00185788" w:rsidP="001315C2">
    <w:pPr>
      <w:pStyle w:val="Footer"/>
      <w:rPr>
        <w:sz w:val="18"/>
        <w:szCs w:val="18"/>
        <w:lang w:val="de-DE"/>
      </w:rPr>
    </w:pPr>
    <w:r w:rsidRPr="009E1A79">
      <w:rPr>
        <w:sz w:val="18"/>
        <w:szCs w:val="18"/>
        <w:lang w:val="de-DE"/>
      </w:rPr>
      <w:t>24, Bulvarno – Kudr</w:t>
    </w:r>
    <w:r w:rsidR="00356458" w:rsidRPr="009E1A79">
      <w:rPr>
        <w:sz w:val="18"/>
        <w:szCs w:val="18"/>
        <w:lang w:val="de-DE"/>
      </w:rPr>
      <w:t>i</w:t>
    </w:r>
    <w:r w:rsidRPr="009E1A79">
      <w:rPr>
        <w:sz w:val="18"/>
        <w:szCs w:val="18"/>
        <w:lang w:val="de-DE"/>
      </w:rPr>
      <w:t>avska St</w:t>
    </w:r>
    <w:r w:rsidR="001315C2" w:rsidRPr="009E1A79">
      <w:rPr>
        <w:sz w:val="18"/>
        <w:szCs w:val="18"/>
        <w:lang w:val="de-DE"/>
      </w:rPr>
      <w:t>.</w:t>
    </w:r>
  </w:p>
  <w:p w14:paraId="7569C795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01054, Kyiv</w:t>
    </w:r>
  </w:p>
  <w:p w14:paraId="761A82C8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Ukraine</w:t>
    </w:r>
  </w:p>
  <w:p w14:paraId="721822F9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</w:p>
  <w:p w14:paraId="23028F16" w14:textId="77777777" w:rsidR="00006AEF" w:rsidRPr="00006AEF" w:rsidRDefault="00006AEF" w:rsidP="00006AEF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006AEF">
      <w:rPr>
        <w:rFonts w:ascii="Calibri" w:eastAsia="Calibri" w:hAnsi="Calibri"/>
        <w:sz w:val="18"/>
        <w:szCs w:val="18"/>
        <w:lang w:val="de-DE" w:eastAsia="en-US"/>
      </w:rPr>
      <w:t>T: +38 (044) 495 00 60</w:t>
    </w:r>
  </w:p>
  <w:p w14:paraId="343816BC" w14:textId="77777777" w:rsidR="00006AEF" w:rsidRPr="00006AEF" w:rsidRDefault="00006AEF" w:rsidP="00006AEF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9E1A79">
      <w:rPr>
        <w:rFonts w:ascii="Calibri" w:eastAsia="Calibri" w:hAnsi="Calibri"/>
        <w:sz w:val="18"/>
        <w:szCs w:val="18"/>
        <w:lang w:val="de-DE" w:eastAsia="en-US"/>
      </w:rPr>
      <w:t>T</w:t>
    </w:r>
    <w:r w:rsidRPr="00006AEF">
      <w:rPr>
        <w:rFonts w:ascii="Calibri" w:eastAsia="Calibri" w:hAnsi="Calibri"/>
        <w:sz w:val="18"/>
        <w:szCs w:val="18"/>
        <w:lang w:val="de-DE" w:eastAsia="en-US"/>
      </w:rPr>
      <w:t>: +38 (044) 365 53 65</w:t>
    </w:r>
  </w:p>
  <w:p w14:paraId="66CCF8AB" w14:textId="77777777" w:rsidR="00006AEF" w:rsidRPr="00006AEF" w:rsidRDefault="00006AEF" w:rsidP="00006AEF">
    <w:pPr>
      <w:tabs>
        <w:tab w:val="center" w:pos="4677"/>
        <w:tab w:val="right" w:pos="9355"/>
      </w:tabs>
      <w:rPr>
        <w:rFonts w:ascii="Calibri" w:eastAsia="Calibri" w:hAnsi="Calibri"/>
        <w:b/>
        <w:sz w:val="18"/>
        <w:szCs w:val="18"/>
        <w:lang w:val="de-DE" w:eastAsia="en-US"/>
      </w:rPr>
    </w:pPr>
    <w:r w:rsidRPr="00006AEF">
      <w:rPr>
        <w:rFonts w:ascii="Calibri" w:eastAsia="Calibri" w:hAnsi="Calibri"/>
        <w:b/>
        <w:sz w:val="18"/>
        <w:szCs w:val="18"/>
        <w:lang w:val="de-DE" w:eastAsia="en-US"/>
      </w:rPr>
      <w:t>www.coraltravel.ua</w:t>
    </w:r>
  </w:p>
  <w:p w14:paraId="606CB82C" w14:textId="77777777" w:rsidR="009F609B" w:rsidRPr="00185788" w:rsidRDefault="009F609B" w:rsidP="00A106F7">
    <w:pPr>
      <w:pStyle w:val="Footer"/>
      <w:jc w:val="right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80BA" w14:textId="77777777" w:rsidR="00006AEF" w:rsidRDefault="00006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E84B" w14:textId="77777777" w:rsidR="00CF2BD1" w:rsidRDefault="00CF2BD1" w:rsidP="00B63E55">
      <w:r>
        <w:separator/>
      </w:r>
    </w:p>
  </w:footnote>
  <w:footnote w:type="continuationSeparator" w:id="0">
    <w:p w14:paraId="1B1D6289" w14:textId="77777777" w:rsidR="00CF2BD1" w:rsidRDefault="00CF2BD1" w:rsidP="00B6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D417" w14:textId="77777777" w:rsidR="00006AEF" w:rsidRDefault="00006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717C" w14:textId="77777777" w:rsidR="009F609B" w:rsidRDefault="00DB2E9C">
    <w:pPr>
      <w:pStyle w:val="Header"/>
    </w:pPr>
    <w:r>
      <w:rPr>
        <w:noProof/>
        <w:lang w:val="en-US"/>
      </w:rPr>
      <w:drawing>
        <wp:anchor distT="0" distB="485775" distL="114300" distR="114300" simplePos="0" relativeHeight="251657216" behindDoc="0" locked="0" layoutInCell="1" allowOverlap="1" wp14:anchorId="1C63F943" wp14:editId="425E3D3B">
          <wp:simplePos x="0" y="0"/>
          <wp:positionH relativeFrom="column">
            <wp:posOffset>-2540</wp:posOffset>
          </wp:positionH>
          <wp:positionV relativeFrom="paragraph">
            <wp:posOffset>-12065</wp:posOffset>
          </wp:positionV>
          <wp:extent cx="2340000" cy="460539"/>
          <wp:effectExtent l="0" t="0" r="3175" b="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7" b="8913"/>
                  <a:stretch/>
                </pic:blipFill>
                <pic:spPr bwMode="auto">
                  <a:xfrm>
                    <a:off x="0" y="0"/>
                    <a:ext cx="2340000" cy="460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25813" w14:textId="77777777" w:rsidR="009F609B" w:rsidRDefault="009F609B">
    <w:pPr>
      <w:pStyle w:val="Header"/>
    </w:pPr>
  </w:p>
  <w:p w14:paraId="0B7982F5" w14:textId="77777777" w:rsidR="009F609B" w:rsidRDefault="009F6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B943" w14:textId="77777777" w:rsidR="00006AEF" w:rsidRDefault="00006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3AC7F57"/>
    <w:multiLevelType w:val="hybridMultilevel"/>
    <w:tmpl w:val="EAC400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C0273"/>
    <w:multiLevelType w:val="hybridMultilevel"/>
    <w:tmpl w:val="6A4C5B5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8710E8"/>
    <w:multiLevelType w:val="hybridMultilevel"/>
    <w:tmpl w:val="A8C2915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D2582"/>
    <w:multiLevelType w:val="multilevel"/>
    <w:tmpl w:val="339C62F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A542283"/>
    <w:multiLevelType w:val="hybridMultilevel"/>
    <w:tmpl w:val="793C9956"/>
    <w:lvl w:ilvl="0" w:tplc="042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37F06"/>
    <w:multiLevelType w:val="hybridMultilevel"/>
    <w:tmpl w:val="B40A8C3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A53DA5"/>
    <w:multiLevelType w:val="hybridMultilevel"/>
    <w:tmpl w:val="30AA7AEC"/>
    <w:lvl w:ilvl="0" w:tplc="84AE91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74E"/>
    <w:rsid w:val="00006AEF"/>
    <w:rsid w:val="00040E41"/>
    <w:rsid w:val="000423CE"/>
    <w:rsid w:val="00050018"/>
    <w:rsid w:val="0006574E"/>
    <w:rsid w:val="000B59EF"/>
    <w:rsid w:val="000C6866"/>
    <w:rsid w:val="000F64DE"/>
    <w:rsid w:val="00122D6E"/>
    <w:rsid w:val="001315C2"/>
    <w:rsid w:val="00185788"/>
    <w:rsid w:val="001A3FC3"/>
    <w:rsid w:val="001D57BF"/>
    <w:rsid w:val="001F71C8"/>
    <w:rsid w:val="00280821"/>
    <w:rsid w:val="002A11A6"/>
    <w:rsid w:val="002A1326"/>
    <w:rsid w:val="002B7755"/>
    <w:rsid w:val="002F04A1"/>
    <w:rsid w:val="00312A97"/>
    <w:rsid w:val="00356458"/>
    <w:rsid w:val="00374B16"/>
    <w:rsid w:val="003870ED"/>
    <w:rsid w:val="003A1A71"/>
    <w:rsid w:val="003B411C"/>
    <w:rsid w:val="003C528A"/>
    <w:rsid w:val="003C6964"/>
    <w:rsid w:val="00403BF2"/>
    <w:rsid w:val="00406D96"/>
    <w:rsid w:val="00422ABD"/>
    <w:rsid w:val="00492853"/>
    <w:rsid w:val="004F12D5"/>
    <w:rsid w:val="004F34C4"/>
    <w:rsid w:val="00513E3F"/>
    <w:rsid w:val="00570C86"/>
    <w:rsid w:val="005C5ECD"/>
    <w:rsid w:val="005C64CD"/>
    <w:rsid w:val="00613932"/>
    <w:rsid w:val="006279C0"/>
    <w:rsid w:val="0063244E"/>
    <w:rsid w:val="00651BC5"/>
    <w:rsid w:val="00720D88"/>
    <w:rsid w:val="0077140A"/>
    <w:rsid w:val="00771C96"/>
    <w:rsid w:val="008933EF"/>
    <w:rsid w:val="008C7063"/>
    <w:rsid w:val="008D5691"/>
    <w:rsid w:val="009012C3"/>
    <w:rsid w:val="00901F54"/>
    <w:rsid w:val="00903742"/>
    <w:rsid w:val="009158A0"/>
    <w:rsid w:val="00926016"/>
    <w:rsid w:val="00961A13"/>
    <w:rsid w:val="00972171"/>
    <w:rsid w:val="009A52C0"/>
    <w:rsid w:val="009E1A79"/>
    <w:rsid w:val="009F609B"/>
    <w:rsid w:val="00A106F7"/>
    <w:rsid w:val="00A3438E"/>
    <w:rsid w:val="00A56B99"/>
    <w:rsid w:val="00A7464F"/>
    <w:rsid w:val="00A77974"/>
    <w:rsid w:val="00AC43D6"/>
    <w:rsid w:val="00B0080D"/>
    <w:rsid w:val="00B2217A"/>
    <w:rsid w:val="00B40423"/>
    <w:rsid w:val="00B553CA"/>
    <w:rsid w:val="00B63E55"/>
    <w:rsid w:val="00BC79E9"/>
    <w:rsid w:val="00BF6287"/>
    <w:rsid w:val="00C4154F"/>
    <w:rsid w:val="00C45CFB"/>
    <w:rsid w:val="00C57C2B"/>
    <w:rsid w:val="00C74861"/>
    <w:rsid w:val="00C813F1"/>
    <w:rsid w:val="00CC78F4"/>
    <w:rsid w:val="00CD42DE"/>
    <w:rsid w:val="00CF2BD1"/>
    <w:rsid w:val="00D22593"/>
    <w:rsid w:val="00D35532"/>
    <w:rsid w:val="00D3601C"/>
    <w:rsid w:val="00D74C65"/>
    <w:rsid w:val="00D87A6F"/>
    <w:rsid w:val="00DB2E9C"/>
    <w:rsid w:val="00DD023F"/>
    <w:rsid w:val="00E045D9"/>
    <w:rsid w:val="00E22884"/>
    <w:rsid w:val="00E60B50"/>
    <w:rsid w:val="00E74D22"/>
    <w:rsid w:val="00EC5688"/>
    <w:rsid w:val="00EE67B7"/>
    <w:rsid w:val="00F06572"/>
    <w:rsid w:val="00F36519"/>
    <w:rsid w:val="00F625AF"/>
    <w:rsid w:val="00F639DA"/>
    <w:rsid w:val="00FA4761"/>
    <w:rsid w:val="00FE6EA5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793EC6"/>
  <w15:docId w15:val="{0521BC18-BE22-41EF-82F5-740461EE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A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B77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3E55"/>
  </w:style>
  <w:style w:type="paragraph" w:styleId="Footer">
    <w:name w:val="footer"/>
    <w:basedOn w:val="Normal"/>
    <w:link w:val="Foot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3E55"/>
  </w:style>
  <w:style w:type="paragraph" w:styleId="BalloonText">
    <w:name w:val="Balloon Text"/>
    <w:basedOn w:val="Normal"/>
    <w:link w:val="BalloonTextChar"/>
    <w:uiPriority w:val="99"/>
    <w:semiHidden/>
    <w:unhideWhenUsed/>
    <w:rsid w:val="00B63E5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4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nhideWhenUsed/>
    <w:rsid w:val="002F04A1"/>
    <w:pPr>
      <w:spacing w:before="100" w:beforeAutospacing="1" w:after="100" w:afterAutospacing="1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7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qFormat/>
    <w:rsid w:val="002B7755"/>
    <w:pPr>
      <w:suppressAutoHyphens/>
    </w:pPr>
    <w:rPr>
      <w:rFonts w:cs="Calibri"/>
      <w:sz w:val="22"/>
      <w:szCs w:val="22"/>
      <w:lang w:eastAsia="ar-SA"/>
    </w:rPr>
  </w:style>
  <w:style w:type="character" w:customStyle="1" w:styleId="A1">
    <w:name w:val="A1"/>
    <w:rsid w:val="002B7755"/>
    <w:rPr>
      <w:rFonts w:cs="Arial"/>
      <w:b/>
      <w:bCs/>
      <w:i/>
      <w:iCs/>
      <w:color w:val="000000"/>
      <w:sz w:val="15"/>
      <w:szCs w:val="15"/>
    </w:rPr>
  </w:style>
  <w:style w:type="character" w:styleId="Emphasis">
    <w:name w:val="Emphasis"/>
    <w:qFormat/>
    <w:rsid w:val="002B7755"/>
    <w:rPr>
      <w:i/>
      <w:iCs/>
    </w:rPr>
  </w:style>
  <w:style w:type="paragraph" w:customStyle="1" w:styleId="Pa2">
    <w:name w:val="Pa2"/>
    <w:basedOn w:val="Normal"/>
    <w:next w:val="Normal"/>
    <w:rsid w:val="000F64DE"/>
    <w:pPr>
      <w:autoSpaceDE w:val="0"/>
      <w:autoSpaceDN w:val="0"/>
      <w:adjustRightInd w:val="0"/>
      <w:spacing w:line="241" w:lineRule="atLeast"/>
    </w:pPr>
    <w:rPr>
      <w:rFonts w:ascii="Arial" w:hAnsi="Arial"/>
      <w:lang w:val="uk-UA" w:eastAsia="uk-UA"/>
    </w:rPr>
  </w:style>
  <w:style w:type="character" w:styleId="Hyperlink">
    <w:name w:val="Hyperlink"/>
    <w:rsid w:val="008C7063"/>
    <w:rPr>
      <w:color w:val="0000FF"/>
      <w:u w:val="single"/>
    </w:rPr>
  </w:style>
  <w:style w:type="paragraph" w:customStyle="1" w:styleId="Default">
    <w:name w:val="Default"/>
    <w:rsid w:val="008C706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customStyle="1" w:styleId="Pa4">
    <w:name w:val="Pa4"/>
    <w:basedOn w:val="Default"/>
    <w:next w:val="Default"/>
    <w:rsid w:val="00C4154F"/>
    <w:pPr>
      <w:spacing w:line="241" w:lineRule="atLeast"/>
    </w:pPr>
    <w:rPr>
      <w:rFonts w:cs="Times New Roman"/>
      <w:color w:val="auto"/>
    </w:rPr>
  </w:style>
  <w:style w:type="character" w:styleId="Strong">
    <w:name w:val="Strong"/>
    <w:qFormat/>
    <w:rsid w:val="00C4154F"/>
    <w:rPr>
      <w:b/>
      <w:bCs/>
    </w:rPr>
  </w:style>
  <w:style w:type="character" w:customStyle="1" w:styleId="EmailStyle32">
    <w:name w:val="EmailStyle32"/>
    <w:semiHidden/>
    <w:rsid w:val="009158A0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padvisor.mfa.gov.ua/?location=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mu.gov.ua/news/novi-pravyla-vizdu-do-i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MINE\CORAL\CORAL2012\&#1040;&#1044;&#1052;&#1048;&#1053;\&#1040;&#1044;&#1052;&#1048;&#1053;_&#1053;&#1054;&#1042;&#1067;&#1049;\BlankCoral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2CF9-35FC-4C55-9BB2-66687EF1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BlankCoral_1</Template>
  <TotalTime>0</TotalTime>
  <Pages>3</Pages>
  <Words>1404</Words>
  <Characters>8009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parahina.nataliya</dc:creator>
  <cp:lastModifiedBy>Olena Horpyniuk | Coral Travel Ukraine</cp:lastModifiedBy>
  <cp:revision>12</cp:revision>
  <cp:lastPrinted>2019-10-11T13:48:00Z</cp:lastPrinted>
  <dcterms:created xsi:type="dcterms:W3CDTF">2019-12-23T13:34:00Z</dcterms:created>
  <dcterms:modified xsi:type="dcterms:W3CDTF">2024-09-26T13:20:00Z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1364187376</vt:i4>
  </property>
</Properties>
</file>