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90BB" w14:textId="77777777" w:rsidR="00C4154F" w:rsidRPr="005E08CD" w:rsidRDefault="00C4154F" w:rsidP="00C4154F">
      <w:pPr>
        <w:pStyle w:val="Heading3"/>
        <w:tabs>
          <w:tab w:val="left" w:pos="0"/>
        </w:tabs>
        <w:jc w:val="center"/>
        <w:rPr>
          <w:rStyle w:val="A1"/>
          <w:rFonts w:ascii="Arial" w:hAnsi="Arial"/>
          <w:bCs w:val="0"/>
          <w:i w:val="0"/>
          <w:iCs w:val="0"/>
          <w:sz w:val="20"/>
          <w:szCs w:val="20"/>
        </w:rPr>
      </w:pPr>
      <w:r w:rsidRPr="005E08CD">
        <w:rPr>
          <w:rStyle w:val="A1"/>
          <w:rFonts w:ascii="Arial" w:hAnsi="Arial"/>
          <w:bCs w:val="0"/>
          <w:i w:val="0"/>
          <w:iCs w:val="0"/>
          <w:sz w:val="20"/>
          <w:szCs w:val="20"/>
          <w:lang w:val="uk-UA"/>
        </w:rPr>
        <w:t>ШАНОВНИЙ ТУРИСТЕ</w:t>
      </w:r>
      <w:r w:rsidRPr="005E08CD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>!</w:t>
      </w:r>
    </w:p>
    <w:p w14:paraId="2C1B1D58" w14:textId="77777777" w:rsidR="001F76D0" w:rsidRPr="005E08CD" w:rsidRDefault="001F76D0" w:rsidP="001F76D0">
      <w:pPr>
        <w:rPr>
          <w:rFonts w:ascii="Arial" w:hAnsi="Arial" w:cs="Arial"/>
          <w:sz w:val="20"/>
          <w:szCs w:val="20"/>
        </w:rPr>
      </w:pPr>
    </w:p>
    <w:p w14:paraId="2741706B" w14:textId="77777777" w:rsidR="00C4154F" w:rsidRPr="005E08CD" w:rsidRDefault="00C4154F" w:rsidP="00C4154F">
      <w:pPr>
        <w:pStyle w:val="Pa2"/>
        <w:spacing w:line="240" w:lineRule="atLeast"/>
        <w:jc w:val="center"/>
        <w:rPr>
          <w:rFonts w:cs="Arial"/>
          <w:i/>
          <w:iCs/>
          <w:color w:val="000000"/>
          <w:sz w:val="20"/>
          <w:szCs w:val="20"/>
        </w:rPr>
      </w:pPr>
      <w:r w:rsidRPr="005E08CD">
        <w:rPr>
          <w:rStyle w:val="A1"/>
          <w:bCs w:val="0"/>
          <w:sz w:val="20"/>
          <w:szCs w:val="20"/>
        </w:rPr>
        <w:t xml:space="preserve">Дякуємо Вам за вибір нашої компанії та бажаємо гарно провести Вашу таку очікувану відпустку! </w:t>
      </w:r>
    </w:p>
    <w:p w14:paraId="14827C3C" w14:textId="77777777" w:rsidR="00C4154F" w:rsidRPr="005E08CD" w:rsidRDefault="00C4154F" w:rsidP="00C4154F">
      <w:pPr>
        <w:pStyle w:val="Pa2"/>
        <w:spacing w:line="240" w:lineRule="atLeast"/>
        <w:jc w:val="center"/>
        <w:rPr>
          <w:rStyle w:val="A1"/>
          <w:bCs w:val="0"/>
          <w:sz w:val="20"/>
          <w:szCs w:val="20"/>
          <w:lang w:val="ru-RU"/>
        </w:rPr>
      </w:pPr>
      <w:r w:rsidRPr="005E08CD">
        <w:rPr>
          <w:rStyle w:val="A1"/>
          <w:bCs w:val="0"/>
          <w:sz w:val="20"/>
          <w:szCs w:val="20"/>
        </w:rPr>
        <w:t>Просимо Вас уважно ознайомитися з цією пам</w:t>
      </w:r>
      <w:r w:rsidRPr="005E08CD">
        <w:rPr>
          <w:rStyle w:val="A1"/>
          <w:bCs w:val="0"/>
          <w:sz w:val="20"/>
          <w:szCs w:val="20"/>
          <w:lang w:val="ru-RU"/>
        </w:rPr>
        <w:t>’</w:t>
      </w:r>
      <w:r w:rsidRPr="005E08CD">
        <w:rPr>
          <w:rStyle w:val="A1"/>
          <w:bCs w:val="0"/>
          <w:sz w:val="20"/>
          <w:szCs w:val="20"/>
        </w:rPr>
        <w:t>яткою.</w:t>
      </w:r>
    </w:p>
    <w:p w14:paraId="6CE4C896" w14:textId="77777777" w:rsidR="00C4154F" w:rsidRPr="005E08CD" w:rsidRDefault="00C4154F" w:rsidP="00C4154F">
      <w:pPr>
        <w:pStyle w:val="Default"/>
        <w:rPr>
          <w:sz w:val="20"/>
          <w:szCs w:val="20"/>
          <w:lang w:val="ru-RU"/>
        </w:rPr>
      </w:pPr>
    </w:p>
    <w:p w14:paraId="1FF00493" w14:textId="77777777" w:rsidR="001B1455" w:rsidRPr="00EF0D22" w:rsidRDefault="001B1455" w:rsidP="001B1455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55EC4C66" w14:textId="77777777" w:rsidR="001B1455" w:rsidRPr="00EF0D22" w:rsidRDefault="001B1455" w:rsidP="001B1455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Індії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https://tripadvisor.mfa.gov.ua/?location=in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653BCC74" w14:textId="125D1184" w:rsidR="001B1455" w:rsidRDefault="001B1455" w:rsidP="00C4154F">
      <w:pPr>
        <w:pStyle w:val="Default"/>
        <w:rPr>
          <w:b/>
          <w:sz w:val="20"/>
          <w:szCs w:val="20"/>
        </w:rPr>
      </w:pPr>
    </w:p>
    <w:p w14:paraId="1313FAB1" w14:textId="77777777" w:rsidR="007B5280" w:rsidRDefault="007B5280" w:rsidP="007B5280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00851BF7" w14:textId="77777777" w:rsidR="007B5280" w:rsidRPr="00E10F1D" w:rsidRDefault="007B5280" w:rsidP="007B5280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6425A411" w14:textId="77777777" w:rsidR="007B5280" w:rsidRDefault="007B5280" w:rsidP="00C4154F">
      <w:pPr>
        <w:pStyle w:val="Default"/>
        <w:rPr>
          <w:b/>
          <w:sz w:val="20"/>
          <w:szCs w:val="20"/>
        </w:rPr>
      </w:pPr>
    </w:p>
    <w:p w14:paraId="421F7175" w14:textId="77777777" w:rsidR="00C4154F" w:rsidRPr="005E08CD" w:rsidRDefault="00C4154F" w:rsidP="00C4154F">
      <w:pPr>
        <w:pStyle w:val="Default"/>
        <w:rPr>
          <w:b/>
          <w:sz w:val="20"/>
          <w:szCs w:val="20"/>
          <w:lang w:val="ru-RU"/>
        </w:rPr>
      </w:pPr>
      <w:r w:rsidRPr="005E08CD">
        <w:rPr>
          <w:b/>
          <w:sz w:val="20"/>
          <w:szCs w:val="20"/>
        </w:rPr>
        <w:t xml:space="preserve">При вильоті Вам необхідно мати при собі повний пакет документів: </w:t>
      </w:r>
    </w:p>
    <w:p w14:paraId="4B505DE2" w14:textId="77777777" w:rsidR="00CC04FD" w:rsidRPr="00CC04FD" w:rsidRDefault="00CC04FD" w:rsidP="00CC04FD">
      <w:pPr>
        <w:pStyle w:val="ListParagraph"/>
        <w:numPr>
          <w:ilvl w:val="0"/>
          <w:numId w:val="3"/>
        </w:numPr>
        <w:tabs>
          <w:tab w:val="clear" w:pos="360"/>
          <w:tab w:val="num" w:pos="567"/>
        </w:tabs>
        <w:ind w:left="709" w:hanging="425"/>
        <w:rPr>
          <w:rFonts w:ascii="Arial" w:hAnsi="Arial" w:cs="Arial"/>
          <w:sz w:val="20"/>
          <w:szCs w:val="20"/>
        </w:rPr>
      </w:pPr>
      <w:r w:rsidRPr="00CC04FD">
        <w:rPr>
          <w:rFonts w:ascii="Arial" w:hAnsi="Arial" w:cs="Arial"/>
          <w:sz w:val="20"/>
          <w:szCs w:val="20"/>
        </w:rPr>
        <w:t>авіаквитки в 2 сторони</w:t>
      </w:r>
    </w:p>
    <w:p w14:paraId="652E92C6" w14:textId="77777777" w:rsidR="00C4154F" w:rsidRPr="005E08CD" w:rsidRDefault="00C4154F" w:rsidP="00CC04FD">
      <w:pPr>
        <w:numPr>
          <w:ilvl w:val="0"/>
          <w:numId w:val="3"/>
        </w:numPr>
        <w:tabs>
          <w:tab w:val="clear" w:pos="360"/>
          <w:tab w:val="left" w:pos="0"/>
          <w:tab w:val="num" w:pos="567"/>
        </w:tabs>
        <w:suppressAutoHyphens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5E08CD">
        <w:rPr>
          <w:rFonts w:ascii="Arial" w:hAnsi="Arial" w:cs="Arial"/>
          <w:sz w:val="20"/>
          <w:szCs w:val="20"/>
        </w:rPr>
        <w:t xml:space="preserve">закордонний паспорт з діючою </w:t>
      </w:r>
      <w:r w:rsidRPr="005E08CD">
        <w:rPr>
          <w:rFonts w:ascii="Arial" w:hAnsi="Arial" w:cs="Arial"/>
          <w:sz w:val="20"/>
          <w:szCs w:val="20"/>
          <w:lang w:val="uk-UA"/>
        </w:rPr>
        <w:t>і</w:t>
      </w:r>
      <w:r w:rsidRPr="005E08CD">
        <w:rPr>
          <w:rFonts w:ascii="Arial" w:hAnsi="Arial" w:cs="Arial"/>
          <w:sz w:val="20"/>
          <w:szCs w:val="20"/>
        </w:rPr>
        <w:t>ндійською візою</w:t>
      </w:r>
    </w:p>
    <w:p w14:paraId="46C19071" w14:textId="77777777" w:rsidR="00C4154F" w:rsidRPr="005E08CD" w:rsidRDefault="00C4154F" w:rsidP="00CC04FD">
      <w:pPr>
        <w:numPr>
          <w:ilvl w:val="0"/>
          <w:numId w:val="3"/>
        </w:numPr>
        <w:tabs>
          <w:tab w:val="clear" w:pos="360"/>
          <w:tab w:val="left" w:pos="0"/>
          <w:tab w:val="num" w:pos="567"/>
        </w:tabs>
        <w:suppressAutoHyphens/>
        <w:ind w:left="709" w:hanging="425"/>
        <w:rPr>
          <w:rFonts w:ascii="Arial" w:hAnsi="Arial" w:cs="Arial"/>
          <w:color w:val="000000"/>
          <w:sz w:val="20"/>
          <w:szCs w:val="20"/>
          <w:lang w:val="en-US"/>
        </w:rPr>
      </w:pPr>
      <w:r w:rsidRPr="005E08CD">
        <w:rPr>
          <w:rFonts w:ascii="Arial" w:hAnsi="Arial" w:cs="Arial"/>
          <w:sz w:val="20"/>
          <w:szCs w:val="20"/>
        </w:rPr>
        <w:t>туристичний</w:t>
      </w:r>
      <w:r w:rsidRPr="005E08CD">
        <w:rPr>
          <w:rFonts w:ascii="Arial" w:hAnsi="Arial" w:cs="Arial"/>
          <w:sz w:val="20"/>
          <w:szCs w:val="20"/>
          <w:lang w:val="en-US"/>
        </w:rPr>
        <w:t xml:space="preserve"> </w:t>
      </w:r>
      <w:r w:rsidRPr="005E08CD">
        <w:rPr>
          <w:rFonts w:ascii="Arial" w:hAnsi="Arial" w:cs="Arial"/>
          <w:sz w:val="20"/>
          <w:szCs w:val="20"/>
        </w:rPr>
        <w:t>ваучер</w:t>
      </w:r>
    </w:p>
    <w:p w14:paraId="0ACF2914" w14:textId="77777777" w:rsidR="00C4154F" w:rsidRPr="005E08CD" w:rsidRDefault="00C4154F" w:rsidP="00CC04FD">
      <w:pPr>
        <w:numPr>
          <w:ilvl w:val="0"/>
          <w:numId w:val="3"/>
        </w:numPr>
        <w:tabs>
          <w:tab w:val="clear" w:pos="360"/>
          <w:tab w:val="left" w:pos="0"/>
          <w:tab w:val="num" w:pos="567"/>
        </w:tabs>
        <w:suppressAutoHyphens/>
        <w:ind w:left="709" w:hanging="425"/>
        <w:rPr>
          <w:rFonts w:ascii="Arial" w:hAnsi="Arial" w:cs="Arial"/>
          <w:color w:val="000000"/>
          <w:sz w:val="20"/>
          <w:szCs w:val="20"/>
          <w:lang w:val="uk-UA"/>
        </w:rPr>
      </w:pPr>
      <w:r w:rsidRPr="005E08CD">
        <w:rPr>
          <w:rFonts w:ascii="Arial" w:hAnsi="Arial" w:cs="Arial"/>
          <w:sz w:val="20"/>
          <w:szCs w:val="20"/>
          <w:lang w:val="uk-UA"/>
        </w:rPr>
        <w:t>страховий поліс</w:t>
      </w:r>
    </w:p>
    <w:p w14:paraId="48679891" w14:textId="77777777" w:rsidR="00C4154F" w:rsidRPr="005E08CD" w:rsidRDefault="00C4154F" w:rsidP="00CC04FD">
      <w:pPr>
        <w:numPr>
          <w:ilvl w:val="0"/>
          <w:numId w:val="3"/>
        </w:numPr>
        <w:tabs>
          <w:tab w:val="clear" w:pos="360"/>
          <w:tab w:val="left" w:pos="0"/>
          <w:tab w:val="num" w:pos="567"/>
        </w:tabs>
        <w:suppressAutoHyphens/>
        <w:ind w:left="709" w:hanging="425"/>
        <w:rPr>
          <w:rFonts w:ascii="Arial" w:hAnsi="Arial" w:cs="Arial"/>
          <w:color w:val="000000"/>
          <w:sz w:val="20"/>
          <w:szCs w:val="20"/>
          <w:lang w:val="uk-UA"/>
        </w:rPr>
      </w:pPr>
      <w:r w:rsidRPr="005E08CD">
        <w:rPr>
          <w:rFonts w:ascii="Arial" w:hAnsi="Arial" w:cs="Arial"/>
          <w:sz w:val="20"/>
          <w:szCs w:val="20"/>
          <w:lang w:val="uk-UA"/>
        </w:rPr>
        <w:t>візу</w:t>
      </w:r>
    </w:p>
    <w:p w14:paraId="4954C446" w14:textId="77777777" w:rsidR="00C4154F" w:rsidRPr="00A27134" w:rsidRDefault="00CC04FD" w:rsidP="00CC04FD">
      <w:pPr>
        <w:numPr>
          <w:ilvl w:val="0"/>
          <w:numId w:val="3"/>
        </w:numPr>
        <w:tabs>
          <w:tab w:val="clear" w:pos="360"/>
          <w:tab w:val="left" w:pos="0"/>
          <w:tab w:val="num" w:pos="567"/>
        </w:tabs>
        <w:suppressAutoHyphens/>
        <w:ind w:left="0" w:firstLine="284"/>
        <w:rPr>
          <w:rFonts w:ascii="Arial" w:hAnsi="Arial" w:cs="Arial"/>
          <w:color w:val="000000"/>
          <w:sz w:val="20"/>
          <w:szCs w:val="20"/>
          <w:lang w:val="uk-UA"/>
        </w:rPr>
      </w:pPr>
      <w:r w:rsidRPr="00CC04FD">
        <w:rPr>
          <w:rFonts w:ascii="Arial" w:eastAsia="Calibri" w:hAnsi="Arial" w:cs="Arial"/>
          <w:sz w:val="20"/>
          <w:szCs w:val="20"/>
          <w:lang w:val="uk-UA" w:eastAsia="ar-SA"/>
        </w:rPr>
        <w:t>якщо з Вами їде дитина до 16 років - нотаріально завірене доручення / дозвіл на виїзд за кордон від кожного з батьків (усиновлювачів, опікунів), які не беруть участі в поїздці, свідоцтво про народження дитини</w:t>
      </w:r>
      <w:r>
        <w:rPr>
          <w:rFonts w:ascii="Arial" w:eastAsia="Calibri" w:hAnsi="Arial" w:cs="Arial"/>
          <w:sz w:val="20"/>
          <w:szCs w:val="20"/>
          <w:lang w:val="uk-UA" w:eastAsia="ar-SA"/>
        </w:rPr>
        <w:t xml:space="preserve"> </w:t>
      </w:r>
      <w:r w:rsidR="00C4154F" w:rsidRPr="005E08CD">
        <w:rPr>
          <w:rFonts w:ascii="Arial" w:hAnsi="Arial" w:cs="Arial"/>
          <w:sz w:val="20"/>
          <w:szCs w:val="20"/>
          <w:lang w:val="uk-UA"/>
        </w:rPr>
        <w:t xml:space="preserve">та копії віз. </w:t>
      </w:r>
    </w:p>
    <w:p w14:paraId="53FA83DA" w14:textId="77777777" w:rsidR="00A27134" w:rsidRPr="005E08CD" w:rsidRDefault="00A27134" w:rsidP="00A27134">
      <w:pPr>
        <w:tabs>
          <w:tab w:val="left" w:pos="0"/>
        </w:tabs>
        <w:suppressAutoHyphens/>
        <w:ind w:left="284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CA1148B" w14:textId="77777777" w:rsidR="00C4154F" w:rsidRPr="005E08CD" w:rsidRDefault="00C4154F" w:rsidP="00A27134">
      <w:pPr>
        <w:pStyle w:val="Default"/>
        <w:jc w:val="both"/>
        <w:rPr>
          <w:sz w:val="20"/>
          <w:szCs w:val="20"/>
          <w:lang w:val="ru-RU"/>
        </w:rPr>
      </w:pPr>
      <w:r w:rsidRPr="005E08CD">
        <w:rPr>
          <w:sz w:val="20"/>
          <w:szCs w:val="20"/>
        </w:rPr>
        <w:t>Всі документи ви повинні отримати</w:t>
      </w:r>
      <w:r w:rsidR="00A27134">
        <w:rPr>
          <w:sz w:val="20"/>
          <w:szCs w:val="20"/>
          <w:lang w:val="ru-RU"/>
        </w:rPr>
        <w:t xml:space="preserve"> та роздрукувати</w:t>
      </w:r>
      <w:r w:rsidRPr="005E08CD">
        <w:rPr>
          <w:sz w:val="20"/>
          <w:szCs w:val="20"/>
        </w:rPr>
        <w:t xml:space="preserve"> завчасно, компанія Корал Тревел не видає документи в аеропорту</w:t>
      </w:r>
      <w:r w:rsidRPr="005E08CD">
        <w:rPr>
          <w:sz w:val="20"/>
          <w:szCs w:val="20"/>
          <w:lang w:val="ru-RU"/>
        </w:rPr>
        <w:t>.</w:t>
      </w:r>
    </w:p>
    <w:p w14:paraId="5A9DE3DF" w14:textId="77777777" w:rsidR="00C4154F" w:rsidRPr="005E08CD" w:rsidRDefault="00C4154F" w:rsidP="00C4154F">
      <w:pPr>
        <w:pStyle w:val="Default"/>
        <w:rPr>
          <w:sz w:val="20"/>
          <w:szCs w:val="20"/>
          <w:lang w:val="ru-RU"/>
        </w:rPr>
      </w:pPr>
    </w:p>
    <w:p w14:paraId="763BD7DF" w14:textId="77777777" w:rsidR="00CC04FD" w:rsidRPr="00151FCC" w:rsidRDefault="00C4154F" w:rsidP="00CC04FD">
      <w:pPr>
        <w:pStyle w:val="Default"/>
        <w:spacing w:line="240" w:lineRule="atLeast"/>
        <w:jc w:val="both"/>
        <w:rPr>
          <w:sz w:val="20"/>
          <w:szCs w:val="20"/>
        </w:rPr>
      </w:pPr>
      <w:r w:rsidRPr="005E08CD">
        <w:rPr>
          <w:sz w:val="20"/>
          <w:szCs w:val="20"/>
        </w:rPr>
        <w:t>Ви самостійно реєструєтеся на свій рейс (</w:t>
      </w:r>
      <w:r w:rsidRPr="005E08CD">
        <w:rPr>
          <w:b/>
          <w:sz w:val="20"/>
          <w:szCs w:val="20"/>
        </w:rPr>
        <w:t>реєстрація закінчується за 40 хв до вильоту</w:t>
      </w:r>
      <w:r w:rsidRPr="005E08CD">
        <w:rPr>
          <w:sz w:val="20"/>
          <w:szCs w:val="20"/>
        </w:rPr>
        <w:t>, моментом реєстрації вважається отримання пасажиром посадкового талону). Представник авіакомпанії видасть Вам посадковий талон та багажну квитанцію, які необхідно зберегти до закінчення польоту.</w:t>
      </w:r>
      <w:r w:rsidR="00CC04FD" w:rsidRPr="00CC04FD">
        <w:rPr>
          <w:sz w:val="20"/>
          <w:szCs w:val="20"/>
        </w:rPr>
        <w:t xml:space="preserve"> </w:t>
      </w:r>
      <w:r w:rsidR="00CC04FD" w:rsidRPr="00151FCC">
        <w:rPr>
          <w:sz w:val="20"/>
          <w:szCs w:val="20"/>
        </w:rPr>
        <w:t>Якщо пасажир несвоєчасно прибув на реєстрацію, авіакомпанія має право не прийняти його на борт літака.</w:t>
      </w:r>
    </w:p>
    <w:p w14:paraId="70D57B7F" w14:textId="77777777" w:rsidR="00CF4124" w:rsidRPr="005E08CD" w:rsidRDefault="00CF4124" w:rsidP="00C4154F">
      <w:pPr>
        <w:pStyle w:val="Default"/>
        <w:rPr>
          <w:sz w:val="20"/>
          <w:szCs w:val="20"/>
        </w:rPr>
      </w:pPr>
    </w:p>
    <w:p w14:paraId="48EFB025" w14:textId="77777777" w:rsidR="005E08CD" w:rsidRPr="005E08CD" w:rsidRDefault="00CF4124" w:rsidP="00C4154F">
      <w:pPr>
        <w:pStyle w:val="Default"/>
        <w:rPr>
          <w:b/>
          <w:sz w:val="20"/>
          <w:szCs w:val="20"/>
          <w:lang w:val="ru-RU"/>
        </w:rPr>
      </w:pPr>
      <w:r w:rsidRPr="005E08CD">
        <w:rPr>
          <w:b/>
          <w:sz w:val="20"/>
          <w:szCs w:val="20"/>
          <w:lang w:val="ru-RU"/>
        </w:rPr>
        <w:t xml:space="preserve">Увага: </w:t>
      </w:r>
    </w:p>
    <w:p w14:paraId="2E4562C5" w14:textId="77777777" w:rsidR="005E08CD" w:rsidRPr="005E08CD" w:rsidRDefault="005E08CD" w:rsidP="005E08CD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E08CD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5E08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36EAE58D" w14:textId="77777777" w:rsidR="005E08CD" w:rsidRPr="005E08CD" w:rsidRDefault="00CF4124" w:rsidP="00C4154F">
      <w:pPr>
        <w:pStyle w:val="Default"/>
        <w:rPr>
          <w:b/>
          <w:sz w:val="20"/>
          <w:szCs w:val="20"/>
          <w:lang w:val="ru-RU"/>
        </w:rPr>
      </w:pPr>
      <w:r w:rsidRPr="005E08CD">
        <w:rPr>
          <w:b/>
          <w:sz w:val="20"/>
          <w:szCs w:val="20"/>
          <w:lang w:val="ru-RU"/>
        </w:rPr>
        <w:t xml:space="preserve">Пасажири у стані алкогольного або наркотичного сп’яніння не допускаються на борт літака. </w:t>
      </w:r>
    </w:p>
    <w:p w14:paraId="6C751EB9" w14:textId="77777777" w:rsidR="00CF4124" w:rsidRPr="005E08CD" w:rsidRDefault="00CF4124" w:rsidP="00C4154F">
      <w:pPr>
        <w:pStyle w:val="Default"/>
        <w:rPr>
          <w:b/>
          <w:sz w:val="20"/>
          <w:szCs w:val="20"/>
          <w:lang w:val="ru-RU"/>
        </w:rPr>
      </w:pPr>
      <w:r w:rsidRPr="005E08CD">
        <w:rPr>
          <w:b/>
          <w:sz w:val="20"/>
          <w:szCs w:val="20"/>
          <w:lang w:val="ru-RU"/>
        </w:rPr>
        <w:t>Носіння захисних масок є обов’язковим на всіх етапах польоту!</w:t>
      </w:r>
    </w:p>
    <w:p w14:paraId="64288A81" w14:textId="77777777" w:rsidR="00C4154F" w:rsidRPr="005E08CD" w:rsidRDefault="00C4154F" w:rsidP="00C4154F">
      <w:pPr>
        <w:pStyle w:val="Default"/>
        <w:rPr>
          <w:sz w:val="20"/>
          <w:szCs w:val="20"/>
          <w:lang w:val="ru-RU"/>
        </w:rPr>
      </w:pPr>
    </w:p>
    <w:p w14:paraId="025654E7" w14:textId="77777777" w:rsidR="00C4154F" w:rsidRPr="005E08CD" w:rsidRDefault="00C4154F" w:rsidP="00CC04FD">
      <w:pPr>
        <w:pStyle w:val="Default"/>
        <w:jc w:val="both"/>
        <w:rPr>
          <w:sz w:val="20"/>
          <w:szCs w:val="20"/>
        </w:rPr>
      </w:pPr>
      <w:r w:rsidRPr="005E08CD">
        <w:rPr>
          <w:sz w:val="20"/>
          <w:szCs w:val="20"/>
          <w:lang w:val="ru-RU"/>
        </w:rPr>
        <w:t xml:space="preserve">Після прильоту до Індії, Вам необхідно самостійно пройти паспортний та митний контроль. На виході з будівлі аеропорту Вас зустріне представник з табличкою </w:t>
      </w:r>
      <w:r w:rsidRPr="005E08CD">
        <w:rPr>
          <w:b/>
          <w:bCs/>
          <w:sz w:val="20"/>
          <w:szCs w:val="20"/>
          <w:lang w:val="en-US"/>
        </w:rPr>
        <w:t>Caper</w:t>
      </w:r>
      <w:r w:rsidRPr="005E08CD">
        <w:rPr>
          <w:b/>
          <w:bCs/>
          <w:sz w:val="20"/>
          <w:szCs w:val="20"/>
          <w:lang w:val="ru-RU"/>
        </w:rPr>
        <w:t xml:space="preserve"> </w:t>
      </w:r>
      <w:r w:rsidRPr="005E08CD">
        <w:rPr>
          <w:b/>
          <w:bCs/>
          <w:sz w:val="20"/>
          <w:szCs w:val="20"/>
          <w:lang w:val="en-US"/>
        </w:rPr>
        <w:t>Travel</w:t>
      </w:r>
      <w:r w:rsidRPr="005E08CD">
        <w:rPr>
          <w:b/>
          <w:bCs/>
          <w:sz w:val="20"/>
          <w:szCs w:val="20"/>
          <w:lang w:val="ru-RU"/>
        </w:rPr>
        <w:t xml:space="preserve"> </w:t>
      </w:r>
      <w:r w:rsidRPr="005E08CD">
        <w:rPr>
          <w:b/>
          <w:bCs/>
          <w:sz w:val="20"/>
          <w:szCs w:val="20"/>
          <w:lang w:val="en-US"/>
        </w:rPr>
        <w:t>Company</w:t>
      </w:r>
      <w:r w:rsidRPr="005E08CD">
        <w:rPr>
          <w:b/>
          <w:bCs/>
          <w:sz w:val="20"/>
          <w:szCs w:val="20"/>
          <w:lang w:val="ru-RU"/>
        </w:rPr>
        <w:t xml:space="preserve"> </w:t>
      </w:r>
      <w:r w:rsidRPr="005E08CD">
        <w:rPr>
          <w:b/>
          <w:bCs/>
          <w:sz w:val="20"/>
          <w:szCs w:val="20"/>
          <w:lang w:val="en-US"/>
        </w:rPr>
        <w:t>PVT</w:t>
      </w:r>
      <w:r w:rsidRPr="005E08CD">
        <w:rPr>
          <w:b/>
          <w:bCs/>
          <w:sz w:val="20"/>
          <w:szCs w:val="20"/>
          <w:lang w:val="ru-RU"/>
        </w:rPr>
        <w:t xml:space="preserve">. </w:t>
      </w:r>
      <w:r w:rsidRPr="005E08CD">
        <w:rPr>
          <w:b/>
          <w:bCs/>
          <w:sz w:val="20"/>
          <w:szCs w:val="20"/>
          <w:lang w:val="en-US"/>
        </w:rPr>
        <w:t>LTD</w:t>
      </w:r>
      <w:r w:rsidRPr="005E08CD">
        <w:rPr>
          <w:rStyle w:val="Strong"/>
          <w:sz w:val="20"/>
          <w:szCs w:val="20"/>
        </w:rPr>
        <w:t xml:space="preserve"> </w:t>
      </w:r>
      <w:r w:rsidRPr="005E08CD">
        <w:rPr>
          <w:b/>
          <w:sz w:val="20"/>
          <w:szCs w:val="20"/>
        </w:rPr>
        <w:t>/ CORAL TRAVEL</w:t>
      </w:r>
      <w:r w:rsidRPr="005E08CD">
        <w:rPr>
          <w:sz w:val="20"/>
          <w:szCs w:val="20"/>
        </w:rPr>
        <w:t xml:space="preserve"> та проведе до Вашого транспортного засобу для трансферу до готелю. </w:t>
      </w:r>
    </w:p>
    <w:p w14:paraId="4503D3D2" w14:textId="77777777" w:rsidR="00C4154F" w:rsidRPr="005E08CD" w:rsidRDefault="00C4154F" w:rsidP="00CC04FD">
      <w:pPr>
        <w:pStyle w:val="Default"/>
        <w:jc w:val="both"/>
        <w:rPr>
          <w:rStyle w:val="A1"/>
          <w:b w:val="0"/>
          <w:bCs w:val="0"/>
          <w:i w:val="0"/>
          <w:iCs w:val="0"/>
          <w:sz w:val="20"/>
          <w:szCs w:val="20"/>
          <w:lang w:val="ru-RU"/>
        </w:rPr>
      </w:pPr>
      <w:r w:rsidRPr="005E08CD">
        <w:rPr>
          <w:sz w:val="20"/>
          <w:szCs w:val="20"/>
        </w:rPr>
        <w:t>У гіда Ви отримаєте фірмовий конверт з інформацією про країну, а також з контактними телефонами офісу приймаючої сторони та гідів.</w:t>
      </w:r>
    </w:p>
    <w:p w14:paraId="3EE1F815" w14:textId="77777777" w:rsidR="00C4154F" w:rsidRPr="005E08CD" w:rsidRDefault="00C4154F" w:rsidP="00CC04FD">
      <w:pPr>
        <w:pStyle w:val="Default"/>
        <w:jc w:val="both"/>
        <w:rPr>
          <w:sz w:val="20"/>
          <w:szCs w:val="20"/>
          <w:lang w:val="ru-RU"/>
        </w:rPr>
      </w:pPr>
    </w:p>
    <w:p w14:paraId="7DF71178" w14:textId="77777777" w:rsidR="00C4154F" w:rsidRPr="005E08CD" w:rsidRDefault="00C4154F" w:rsidP="00CC04FD">
      <w:pPr>
        <w:pStyle w:val="Default"/>
        <w:jc w:val="both"/>
        <w:rPr>
          <w:sz w:val="20"/>
          <w:szCs w:val="20"/>
          <w:lang w:val="ru-RU"/>
        </w:rPr>
      </w:pPr>
      <w:r w:rsidRPr="005E08CD">
        <w:rPr>
          <w:sz w:val="20"/>
          <w:szCs w:val="20"/>
          <w:lang w:val="ru-RU"/>
        </w:rPr>
        <w:t xml:space="preserve">У відповідності до міжнародних правил час поселення у готельний номер - після 14:00, час виселення з номеру - о 12:00, незалежно від часу вильоту / прильоту Вашого рейсу. </w:t>
      </w:r>
    </w:p>
    <w:p w14:paraId="0A66329E" w14:textId="77777777" w:rsidR="00C4154F" w:rsidRPr="005E08CD" w:rsidRDefault="00C4154F" w:rsidP="00CC04FD">
      <w:pPr>
        <w:pStyle w:val="Pa4"/>
        <w:jc w:val="both"/>
        <w:rPr>
          <w:rFonts w:cs="Arial"/>
          <w:sz w:val="20"/>
          <w:szCs w:val="20"/>
          <w:lang w:val="ru-RU"/>
        </w:rPr>
      </w:pPr>
    </w:p>
    <w:p w14:paraId="0DB07AFE" w14:textId="77777777" w:rsidR="00C4154F" w:rsidRPr="005E08CD" w:rsidRDefault="00C4154F" w:rsidP="00CC04FD">
      <w:pPr>
        <w:pStyle w:val="Pa4"/>
        <w:jc w:val="both"/>
        <w:rPr>
          <w:rFonts w:cs="Arial"/>
          <w:sz w:val="20"/>
          <w:szCs w:val="20"/>
          <w:lang w:val="ru-RU"/>
        </w:rPr>
      </w:pPr>
      <w:r w:rsidRPr="005E08CD">
        <w:rPr>
          <w:rFonts w:cs="Arial"/>
          <w:sz w:val="20"/>
          <w:szCs w:val="20"/>
          <w:lang w:val="ru-RU"/>
        </w:rPr>
        <w:t xml:space="preserve">За день до вильоту приймаюча сторона поінформує Вас про час трансферу, дату та годину зворотнього вильоту і про можливі зміни в польотних даних. Інформацію може бути передано як телефоном, так і за допомогою передачі факс-повідомлення Вам у номер. Якщо ця інформація відсутня, необхідно зв'язатися з представником приймаючої сторони за телефонами, вказаними в інформаційному листі. </w:t>
      </w:r>
    </w:p>
    <w:p w14:paraId="466B2077" w14:textId="77777777" w:rsidR="00C4154F" w:rsidRPr="005E08CD" w:rsidRDefault="00C4154F" w:rsidP="00CC04FD">
      <w:pPr>
        <w:pStyle w:val="Pa4"/>
        <w:jc w:val="both"/>
        <w:rPr>
          <w:rFonts w:cs="Arial"/>
          <w:sz w:val="20"/>
          <w:szCs w:val="20"/>
          <w:lang w:val="ru-RU"/>
        </w:rPr>
      </w:pPr>
      <w:r w:rsidRPr="005E08CD">
        <w:rPr>
          <w:rFonts w:cs="Arial"/>
          <w:sz w:val="20"/>
          <w:szCs w:val="20"/>
          <w:lang w:val="ru-RU"/>
        </w:rPr>
        <w:t>Якщо під час Вашого відпочинку у Вас виникнуть питання, просимо звертатися до гідів приймаючої компанії.</w:t>
      </w:r>
    </w:p>
    <w:p w14:paraId="16C945EE" w14:textId="77777777" w:rsidR="00C4154F" w:rsidRPr="005E08CD" w:rsidRDefault="00C4154F" w:rsidP="00CC04FD">
      <w:pPr>
        <w:pStyle w:val="Default"/>
        <w:jc w:val="both"/>
        <w:rPr>
          <w:sz w:val="20"/>
          <w:szCs w:val="20"/>
          <w:lang w:val="ru-RU"/>
        </w:rPr>
      </w:pPr>
    </w:p>
    <w:p w14:paraId="428C86FD" w14:textId="77777777" w:rsidR="00C4154F" w:rsidRPr="005E08CD" w:rsidRDefault="00C4154F" w:rsidP="00CC04FD">
      <w:pPr>
        <w:pStyle w:val="Default"/>
        <w:jc w:val="both"/>
        <w:rPr>
          <w:rStyle w:val="A1"/>
          <w:b w:val="0"/>
          <w:bCs w:val="0"/>
          <w:i w:val="0"/>
          <w:iCs w:val="0"/>
          <w:sz w:val="20"/>
          <w:szCs w:val="20"/>
          <w:lang w:val="ru-RU"/>
        </w:rPr>
      </w:pPr>
      <w:r w:rsidRPr="005E08CD">
        <w:rPr>
          <w:rStyle w:val="A1"/>
          <w:bCs w:val="0"/>
          <w:i w:val="0"/>
          <w:iCs w:val="0"/>
          <w:sz w:val="20"/>
          <w:szCs w:val="20"/>
          <w:lang w:val="ru-RU"/>
        </w:rPr>
        <w:t xml:space="preserve">Увага! Послуги лікарів у готелях є ПЛАТНИМИ! </w:t>
      </w:r>
      <w:r w:rsidRPr="005E08CD">
        <w:rPr>
          <w:rStyle w:val="A1"/>
          <w:b w:val="0"/>
          <w:bCs w:val="0"/>
          <w:i w:val="0"/>
          <w:iCs w:val="0"/>
          <w:sz w:val="20"/>
          <w:szCs w:val="20"/>
          <w:lang w:val="ru-RU"/>
        </w:rPr>
        <w:t>Для отримання безкоштовного обслуговування або компенсації за обслуговування готельного лікаря, Ви повинні ОБОВ'ЯЗКОВО зв'язатися зі страховою компанією! (Контакти вказано у страховому полісі).</w:t>
      </w:r>
    </w:p>
    <w:p w14:paraId="24237559" w14:textId="77777777" w:rsidR="00C4154F" w:rsidRPr="005E08CD" w:rsidRDefault="00C4154F" w:rsidP="00CC04FD">
      <w:pPr>
        <w:pStyle w:val="Default"/>
        <w:jc w:val="both"/>
        <w:rPr>
          <w:rStyle w:val="A1"/>
          <w:b w:val="0"/>
          <w:bCs w:val="0"/>
          <w:i w:val="0"/>
          <w:iCs w:val="0"/>
          <w:sz w:val="20"/>
          <w:szCs w:val="20"/>
          <w:lang w:val="ru-RU"/>
        </w:rPr>
      </w:pPr>
    </w:p>
    <w:p w14:paraId="7F599E36" w14:textId="77777777" w:rsidR="00C4154F" w:rsidRDefault="00C4154F" w:rsidP="00CC04FD">
      <w:pPr>
        <w:pStyle w:val="Default"/>
        <w:jc w:val="both"/>
        <w:rPr>
          <w:sz w:val="20"/>
          <w:szCs w:val="20"/>
          <w:lang w:val="ru-RU"/>
        </w:rPr>
      </w:pPr>
      <w:r w:rsidRPr="005E08CD">
        <w:rPr>
          <w:b/>
          <w:sz w:val="20"/>
          <w:szCs w:val="20"/>
          <w:lang w:val="ru-RU"/>
        </w:rPr>
        <w:t xml:space="preserve">ВАЖЛИВО! </w:t>
      </w:r>
      <w:r w:rsidRPr="005E08CD">
        <w:rPr>
          <w:sz w:val="20"/>
          <w:szCs w:val="20"/>
          <w:lang w:val="ru-RU"/>
        </w:rPr>
        <w:t xml:space="preserve">В період з 29.12 по 26.01 представникам приймаючої сторони в аеропорту Делі заборонено входити всередину аеропорту з міркувань безпеки. Це пов'язано з майбутнім святкуванням Дня Республіки. Прохання інформувати туристів про те, що представники приймаючої сторони чекатимуть з табличкою </w:t>
      </w:r>
      <w:r w:rsidRPr="005E08CD">
        <w:rPr>
          <w:sz w:val="20"/>
          <w:szCs w:val="20"/>
          <w:lang w:val="en-US"/>
        </w:rPr>
        <w:t>Caper</w:t>
      </w:r>
      <w:r w:rsidRPr="005E08CD">
        <w:rPr>
          <w:sz w:val="20"/>
          <w:szCs w:val="20"/>
          <w:lang w:val="ru-RU"/>
        </w:rPr>
        <w:t>, на виході №6.</w:t>
      </w:r>
    </w:p>
    <w:p w14:paraId="2C177761" w14:textId="77777777" w:rsidR="00CC04FD" w:rsidRPr="005E08CD" w:rsidRDefault="00CC04FD" w:rsidP="00CC04FD">
      <w:pPr>
        <w:pStyle w:val="Default"/>
        <w:jc w:val="both"/>
        <w:rPr>
          <w:sz w:val="20"/>
          <w:szCs w:val="20"/>
          <w:lang w:val="ru-RU"/>
        </w:rPr>
      </w:pPr>
    </w:p>
    <w:p w14:paraId="1B4B7E29" w14:textId="77777777" w:rsidR="00C4154F" w:rsidRPr="005E08CD" w:rsidRDefault="00C4154F" w:rsidP="00CC04FD">
      <w:pPr>
        <w:pStyle w:val="Default"/>
        <w:jc w:val="both"/>
        <w:rPr>
          <w:sz w:val="20"/>
          <w:szCs w:val="20"/>
          <w:lang w:val="ru-RU"/>
        </w:rPr>
      </w:pPr>
      <w:r w:rsidRPr="005E08CD">
        <w:rPr>
          <w:sz w:val="20"/>
          <w:szCs w:val="20"/>
          <w:lang w:val="ru-RU"/>
        </w:rPr>
        <w:t>У разі виникнення непередбаченої ситуації необхідно зв'язатися з представниками приймаючої сторони за телефонами нижче:</w:t>
      </w:r>
    </w:p>
    <w:p w14:paraId="3A33AE08" w14:textId="77777777" w:rsidR="00C4154F" w:rsidRPr="005E08CD" w:rsidRDefault="00C4154F" w:rsidP="00C4154F">
      <w:pPr>
        <w:pStyle w:val="Default"/>
        <w:rPr>
          <w:sz w:val="20"/>
          <w:szCs w:val="20"/>
          <w:lang w:val="ru-RU"/>
        </w:rPr>
      </w:pPr>
    </w:p>
    <w:p w14:paraId="6BA83927" w14:textId="77777777" w:rsidR="00C4154F" w:rsidRPr="005E08CD" w:rsidRDefault="00C4154F" w:rsidP="00C4154F">
      <w:pPr>
        <w:pStyle w:val="Default"/>
        <w:rPr>
          <w:b/>
          <w:sz w:val="20"/>
          <w:szCs w:val="20"/>
          <w:lang w:val="en-US"/>
        </w:rPr>
      </w:pPr>
      <w:r w:rsidRPr="005E08CD">
        <w:rPr>
          <w:b/>
          <w:sz w:val="20"/>
          <w:szCs w:val="20"/>
          <w:lang w:val="en-US"/>
        </w:rPr>
        <w:t>Airport Representative Contact Numbers:</w:t>
      </w:r>
    </w:p>
    <w:p w14:paraId="2FA57B9D" w14:textId="77777777" w:rsidR="00C4154F" w:rsidRDefault="0027569E" w:rsidP="00C4154F">
      <w:pPr>
        <w:pStyle w:val="Default"/>
        <w:rPr>
          <w:sz w:val="20"/>
          <w:szCs w:val="20"/>
          <w:lang w:val="en-US"/>
        </w:rPr>
      </w:pPr>
      <w:proofErr w:type="spellStart"/>
      <w:r w:rsidRPr="0027569E">
        <w:rPr>
          <w:sz w:val="20"/>
          <w:szCs w:val="20"/>
          <w:lang w:val="en-US"/>
        </w:rPr>
        <w:t>Mr</w:t>
      </w:r>
      <w:proofErr w:type="spellEnd"/>
      <w:r w:rsidRPr="0027569E">
        <w:rPr>
          <w:sz w:val="20"/>
          <w:szCs w:val="20"/>
          <w:lang w:val="en-US"/>
        </w:rPr>
        <w:t xml:space="preserve"> FRANKIE DCUNHA - +91 - 79722 12679</w:t>
      </w:r>
    </w:p>
    <w:p w14:paraId="7A8405FB" w14:textId="77777777" w:rsidR="0027569E" w:rsidRDefault="0027569E" w:rsidP="00C4154F">
      <w:pPr>
        <w:pStyle w:val="Default"/>
        <w:rPr>
          <w:sz w:val="20"/>
          <w:szCs w:val="20"/>
          <w:lang w:val="en-US"/>
        </w:rPr>
      </w:pPr>
    </w:p>
    <w:p w14:paraId="35E6671E" w14:textId="77777777" w:rsidR="0027569E" w:rsidRPr="005E08CD" w:rsidRDefault="0027569E" w:rsidP="00C4154F">
      <w:pPr>
        <w:pStyle w:val="Default"/>
        <w:rPr>
          <w:b/>
          <w:sz w:val="20"/>
          <w:szCs w:val="20"/>
          <w:lang w:val="en-US"/>
        </w:rPr>
      </w:pPr>
    </w:p>
    <w:p w14:paraId="630ECA54" w14:textId="77777777" w:rsidR="0027569E" w:rsidRPr="0027569E" w:rsidRDefault="00C4154F" w:rsidP="0027569E">
      <w:pPr>
        <w:pStyle w:val="Default"/>
        <w:rPr>
          <w:b/>
          <w:sz w:val="20"/>
          <w:szCs w:val="20"/>
          <w:lang w:val="en-US"/>
        </w:rPr>
      </w:pPr>
      <w:r w:rsidRPr="005E08CD">
        <w:rPr>
          <w:b/>
          <w:sz w:val="20"/>
          <w:szCs w:val="20"/>
          <w:lang w:val="en-US"/>
        </w:rPr>
        <w:t>Emergency Number: Anupam</w:t>
      </w:r>
    </w:p>
    <w:p w14:paraId="4974EFF3" w14:textId="77777777" w:rsidR="0027569E" w:rsidRPr="0027569E" w:rsidRDefault="0027569E" w:rsidP="0027569E">
      <w:pPr>
        <w:rPr>
          <w:rFonts w:ascii="Arial" w:hAnsi="Arial" w:cs="Arial"/>
          <w:color w:val="000000"/>
          <w:sz w:val="20"/>
          <w:szCs w:val="20"/>
          <w:lang w:val="en-US" w:eastAsia="uk-UA"/>
        </w:rPr>
      </w:pPr>
      <w:proofErr w:type="spellStart"/>
      <w:r w:rsidRPr="0027569E">
        <w:rPr>
          <w:rFonts w:ascii="Arial" w:hAnsi="Arial" w:cs="Arial"/>
          <w:color w:val="000000"/>
          <w:sz w:val="20"/>
          <w:szCs w:val="20"/>
          <w:lang w:val="en-US" w:eastAsia="uk-UA"/>
        </w:rPr>
        <w:t>Mr</w:t>
      </w:r>
      <w:proofErr w:type="spellEnd"/>
      <w:r w:rsidRPr="0027569E">
        <w:rPr>
          <w:rFonts w:ascii="Arial" w:hAnsi="Arial" w:cs="Arial"/>
          <w:color w:val="000000"/>
          <w:sz w:val="20"/>
          <w:szCs w:val="20"/>
          <w:lang w:val="en-US" w:eastAsia="uk-UA"/>
        </w:rPr>
        <w:t xml:space="preserve"> Anupam - +91- 98733 30307</w:t>
      </w:r>
    </w:p>
    <w:p w14:paraId="26262BA6" w14:textId="77777777" w:rsidR="0027569E" w:rsidRPr="0027569E" w:rsidRDefault="0027569E" w:rsidP="0027569E">
      <w:pPr>
        <w:rPr>
          <w:rFonts w:ascii="Arial" w:hAnsi="Arial" w:cs="Arial"/>
          <w:color w:val="000000"/>
          <w:sz w:val="20"/>
          <w:szCs w:val="20"/>
          <w:lang w:val="en-US" w:eastAsia="uk-UA"/>
        </w:rPr>
      </w:pPr>
      <w:proofErr w:type="spellStart"/>
      <w:r w:rsidRPr="0027569E">
        <w:rPr>
          <w:rFonts w:ascii="Arial" w:hAnsi="Arial" w:cs="Arial"/>
          <w:color w:val="000000"/>
          <w:sz w:val="20"/>
          <w:szCs w:val="20"/>
          <w:lang w:val="en-US" w:eastAsia="uk-UA"/>
        </w:rPr>
        <w:t>Mr</w:t>
      </w:r>
      <w:proofErr w:type="spellEnd"/>
      <w:r w:rsidRPr="0027569E">
        <w:rPr>
          <w:rFonts w:ascii="Arial" w:hAnsi="Arial" w:cs="Arial"/>
          <w:color w:val="000000"/>
          <w:sz w:val="20"/>
          <w:szCs w:val="20"/>
          <w:lang w:val="en-US" w:eastAsia="uk-UA"/>
        </w:rPr>
        <w:t xml:space="preserve"> Amar </w:t>
      </w:r>
      <w:proofErr w:type="spellStart"/>
      <w:r w:rsidRPr="0027569E">
        <w:rPr>
          <w:rFonts w:ascii="Arial" w:hAnsi="Arial" w:cs="Arial"/>
          <w:color w:val="000000"/>
          <w:sz w:val="20"/>
          <w:szCs w:val="20"/>
          <w:lang w:val="en-US" w:eastAsia="uk-UA"/>
        </w:rPr>
        <w:t>Dhumatker</w:t>
      </w:r>
      <w:proofErr w:type="spellEnd"/>
      <w:r w:rsidRPr="0027569E">
        <w:rPr>
          <w:rFonts w:ascii="Arial" w:hAnsi="Arial" w:cs="Arial"/>
          <w:color w:val="000000"/>
          <w:sz w:val="20"/>
          <w:szCs w:val="20"/>
          <w:lang w:val="en-US" w:eastAsia="uk-UA"/>
        </w:rPr>
        <w:t>- +91-9881250004</w:t>
      </w:r>
    </w:p>
    <w:p w14:paraId="21654823" w14:textId="77777777" w:rsidR="00C4154F" w:rsidRDefault="0027569E" w:rsidP="0027569E">
      <w:pPr>
        <w:rPr>
          <w:rFonts w:ascii="Arial" w:hAnsi="Arial" w:cs="Arial"/>
          <w:color w:val="000000"/>
          <w:sz w:val="20"/>
          <w:szCs w:val="20"/>
          <w:lang w:val="en-US" w:eastAsia="uk-UA"/>
        </w:rPr>
      </w:pPr>
      <w:r w:rsidRPr="0027569E">
        <w:rPr>
          <w:rFonts w:ascii="Arial" w:hAnsi="Arial" w:cs="Arial"/>
          <w:color w:val="000000"/>
          <w:sz w:val="20"/>
          <w:szCs w:val="20"/>
          <w:lang w:val="en-US" w:eastAsia="uk-UA"/>
        </w:rPr>
        <w:t>Ms. Nalini Cardozo - +91-7775049231</w:t>
      </w:r>
    </w:p>
    <w:p w14:paraId="458D2F78" w14:textId="77777777" w:rsidR="0027569E" w:rsidRPr="005E08CD" w:rsidRDefault="0027569E" w:rsidP="0027569E">
      <w:pPr>
        <w:rPr>
          <w:rFonts w:ascii="Arial" w:hAnsi="Arial" w:cs="Arial"/>
          <w:sz w:val="20"/>
          <w:szCs w:val="20"/>
          <w:lang w:val="uk-UA"/>
        </w:rPr>
      </w:pPr>
    </w:p>
    <w:p w14:paraId="5462F6BE" w14:textId="77777777" w:rsidR="0027569E" w:rsidRPr="007B5280" w:rsidRDefault="00C4154F" w:rsidP="0027569E">
      <w:pPr>
        <w:rPr>
          <w:rFonts w:ascii="Arial" w:hAnsi="Arial" w:cs="Arial"/>
          <w:bCs/>
          <w:sz w:val="20"/>
          <w:szCs w:val="20"/>
        </w:rPr>
      </w:pPr>
      <w:r w:rsidRPr="005E08CD">
        <w:rPr>
          <w:rFonts w:ascii="Arial" w:hAnsi="Arial" w:cs="Arial"/>
          <w:b/>
          <w:sz w:val="20"/>
          <w:szCs w:val="20"/>
          <w:lang w:val="uk-UA"/>
        </w:rPr>
        <w:t xml:space="preserve">Контактні телефони </w:t>
      </w:r>
      <w:r w:rsidRPr="005E08CD">
        <w:rPr>
          <w:rFonts w:ascii="Arial" w:hAnsi="Arial" w:cs="Arial"/>
          <w:b/>
          <w:bCs/>
          <w:sz w:val="20"/>
          <w:szCs w:val="20"/>
          <w:lang w:val="en-US"/>
        </w:rPr>
        <w:t>Caper</w:t>
      </w:r>
      <w:r w:rsidRPr="005E08C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5E08CD">
        <w:rPr>
          <w:rFonts w:ascii="Arial" w:hAnsi="Arial" w:cs="Arial"/>
          <w:b/>
          <w:bCs/>
          <w:sz w:val="20"/>
          <w:szCs w:val="20"/>
          <w:lang w:val="en-US"/>
        </w:rPr>
        <w:t>Travel</w:t>
      </w:r>
      <w:r w:rsidRPr="005E08C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5E08CD">
        <w:rPr>
          <w:rFonts w:ascii="Arial" w:hAnsi="Arial" w:cs="Arial"/>
          <w:b/>
          <w:bCs/>
          <w:sz w:val="20"/>
          <w:szCs w:val="20"/>
          <w:lang w:val="en-US"/>
        </w:rPr>
        <w:t>Company</w:t>
      </w:r>
      <w:r w:rsidRPr="005E08C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5E08CD">
        <w:rPr>
          <w:rFonts w:ascii="Arial" w:hAnsi="Arial" w:cs="Arial"/>
          <w:b/>
          <w:bCs/>
          <w:sz w:val="20"/>
          <w:szCs w:val="20"/>
          <w:lang w:val="en-US"/>
        </w:rPr>
        <w:t>PVT</w:t>
      </w:r>
      <w:r w:rsidRPr="005E08CD">
        <w:rPr>
          <w:rFonts w:ascii="Arial" w:hAnsi="Arial" w:cs="Arial"/>
          <w:b/>
          <w:bCs/>
          <w:sz w:val="20"/>
          <w:szCs w:val="20"/>
          <w:lang w:val="uk-UA"/>
        </w:rPr>
        <w:t xml:space="preserve">. </w:t>
      </w:r>
      <w:r w:rsidRPr="005E08CD">
        <w:rPr>
          <w:rFonts w:ascii="Arial" w:hAnsi="Arial" w:cs="Arial"/>
          <w:b/>
          <w:bCs/>
          <w:sz w:val="20"/>
          <w:szCs w:val="20"/>
          <w:lang w:val="en-US"/>
        </w:rPr>
        <w:t>LTD</w:t>
      </w:r>
      <w:r w:rsidRPr="005E08CD">
        <w:rPr>
          <w:rStyle w:val="Strong"/>
          <w:rFonts w:ascii="Arial" w:hAnsi="Arial" w:cs="Arial"/>
          <w:sz w:val="20"/>
          <w:szCs w:val="20"/>
          <w:lang w:val="uk-UA"/>
        </w:rPr>
        <w:t xml:space="preserve"> </w:t>
      </w:r>
      <w:r w:rsidRPr="005E08CD">
        <w:rPr>
          <w:rFonts w:ascii="Arial" w:hAnsi="Arial" w:cs="Arial"/>
          <w:b/>
          <w:sz w:val="20"/>
          <w:szCs w:val="20"/>
          <w:lang w:val="uk-UA"/>
        </w:rPr>
        <w:t>на Гоа:</w:t>
      </w:r>
      <w:r w:rsidRPr="005E08CD">
        <w:rPr>
          <w:rFonts w:ascii="Arial" w:hAnsi="Arial" w:cs="Arial"/>
          <w:b/>
          <w:sz w:val="20"/>
          <w:szCs w:val="20"/>
          <w:lang w:val="uk-UA"/>
        </w:rPr>
        <w:br/>
      </w:r>
      <w:r w:rsidR="0027569E" w:rsidRPr="007B5280">
        <w:rPr>
          <w:rFonts w:ascii="Arial" w:hAnsi="Arial" w:cs="Arial"/>
          <w:bCs/>
          <w:sz w:val="20"/>
          <w:szCs w:val="20"/>
        </w:rPr>
        <w:t xml:space="preserve">+ 91 832 2405250 </w:t>
      </w:r>
    </w:p>
    <w:p w14:paraId="73A0C34B" w14:textId="77777777" w:rsidR="00C4154F" w:rsidRPr="007B5280" w:rsidRDefault="0027569E" w:rsidP="0027569E">
      <w:pPr>
        <w:rPr>
          <w:rFonts w:ascii="Arial" w:hAnsi="Arial" w:cs="Arial"/>
          <w:bCs/>
          <w:sz w:val="20"/>
          <w:szCs w:val="20"/>
        </w:rPr>
      </w:pPr>
      <w:r w:rsidRPr="007B5280">
        <w:rPr>
          <w:rFonts w:ascii="Arial" w:hAnsi="Arial" w:cs="Arial"/>
          <w:bCs/>
          <w:sz w:val="20"/>
          <w:szCs w:val="20"/>
        </w:rPr>
        <w:t xml:space="preserve">24 </w:t>
      </w:r>
      <w:r w:rsidRPr="0027569E">
        <w:rPr>
          <w:rFonts w:ascii="Arial" w:hAnsi="Arial" w:cs="Arial"/>
          <w:bCs/>
          <w:sz w:val="20"/>
          <w:szCs w:val="20"/>
          <w:lang w:val="en-US"/>
        </w:rPr>
        <w:t>X</w:t>
      </w:r>
      <w:r w:rsidRPr="007B5280">
        <w:rPr>
          <w:rFonts w:ascii="Arial" w:hAnsi="Arial" w:cs="Arial"/>
          <w:bCs/>
          <w:sz w:val="20"/>
          <w:szCs w:val="20"/>
        </w:rPr>
        <w:t xml:space="preserve"> 7 </w:t>
      </w:r>
      <w:r>
        <w:rPr>
          <w:rFonts w:ascii="Arial" w:hAnsi="Arial" w:cs="Arial"/>
          <w:bCs/>
          <w:sz w:val="20"/>
          <w:szCs w:val="20"/>
          <w:lang w:val="uk-UA"/>
        </w:rPr>
        <w:t>Гаряча лінія</w:t>
      </w:r>
      <w:r w:rsidRPr="007B5280">
        <w:rPr>
          <w:rFonts w:ascii="Arial" w:hAnsi="Arial" w:cs="Arial"/>
          <w:bCs/>
          <w:sz w:val="20"/>
          <w:szCs w:val="20"/>
        </w:rPr>
        <w:t xml:space="preserve"> : +91 7720000244</w:t>
      </w:r>
    </w:p>
    <w:p w14:paraId="79710024" w14:textId="77777777" w:rsidR="0027569E" w:rsidRPr="007B5280" w:rsidRDefault="0027569E" w:rsidP="0027569E">
      <w:pPr>
        <w:rPr>
          <w:rFonts w:ascii="Arial" w:hAnsi="Arial" w:cs="Arial"/>
          <w:bCs/>
          <w:sz w:val="20"/>
          <w:szCs w:val="20"/>
        </w:rPr>
      </w:pPr>
    </w:p>
    <w:p w14:paraId="7F1F547E" w14:textId="77777777" w:rsidR="00C4154F" w:rsidRPr="005E08CD" w:rsidRDefault="00C4154F" w:rsidP="00C4154F">
      <w:pPr>
        <w:rPr>
          <w:rFonts w:ascii="Arial" w:hAnsi="Arial" w:cs="Arial"/>
          <w:b/>
          <w:bCs/>
          <w:sz w:val="20"/>
          <w:szCs w:val="20"/>
        </w:rPr>
      </w:pPr>
      <w:r w:rsidRPr="005E08CD">
        <w:rPr>
          <w:rFonts w:ascii="Arial" w:hAnsi="Arial" w:cs="Arial"/>
          <w:b/>
          <w:bCs/>
          <w:sz w:val="20"/>
          <w:szCs w:val="20"/>
        </w:rPr>
        <w:t>Посольство Укра</w:t>
      </w:r>
      <w:r w:rsidRPr="005E08CD">
        <w:rPr>
          <w:rFonts w:ascii="Arial" w:hAnsi="Arial" w:cs="Arial"/>
          <w:b/>
          <w:bCs/>
          <w:sz w:val="20"/>
          <w:szCs w:val="20"/>
          <w:lang w:val="uk-UA"/>
        </w:rPr>
        <w:t>ї</w:t>
      </w:r>
      <w:r w:rsidRPr="005E08CD">
        <w:rPr>
          <w:rFonts w:ascii="Arial" w:hAnsi="Arial" w:cs="Arial"/>
          <w:b/>
          <w:bCs/>
          <w:sz w:val="20"/>
          <w:szCs w:val="20"/>
        </w:rPr>
        <w:t xml:space="preserve">ни </w:t>
      </w:r>
      <w:r w:rsidRPr="005E08CD">
        <w:rPr>
          <w:rFonts w:ascii="Arial" w:hAnsi="Arial" w:cs="Arial"/>
          <w:b/>
          <w:bCs/>
          <w:sz w:val="20"/>
          <w:szCs w:val="20"/>
          <w:lang w:val="uk-UA"/>
        </w:rPr>
        <w:t>в Індії</w:t>
      </w:r>
      <w:r w:rsidRPr="005E08CD">
        <w:rPr>
          <w:rFonts w:ascii="Arial" w:hAnsi="Arial" w:cs="Arial"/>
          <w:b/>
          <w:bCs/>
          <w:sz w:val="20"/>
          <w:szCs w:val="20"/>
        </w:rPr>
        <w:t>:</w:t>
      </w:r>
    </w:p>
    <w:p w14:paraId="6FF969DF" w14:textId="77777777" w:rsidR="00C4154F" w:rsidRDefault="0027569E" w:rsidP="00C4154F">
      <w:pPr>
        <w:rPr>
          <w:rFonts w:ascii="Arial" w:hAnsi="Arial" w:cs="Arial"/>
          <w:sz w:val="20"/>
          <w:szCs w:val="20"/>
        </w:rPr>
      </w:pPr>
      <w:r w:rsidRPr="0027569E">
        <w:rPr>
          <w:rFonts w:ascii="Arial" w:hAnsi="Arial" w:cs="Arial"/>
          <w:sz w:val="20"/>
          <w:szCs w:val="20"/>
        </w:rPr>
        <w:t xml:space="preserve">Ц-6/5, </w:t>
      </w:r>
      <w:proofErr w:type="spellStart"/>
      <w:r w:rsidRPr="0027569E">
        <w:rPr>
          <w:rFonts w:ascii="Arial" w:hAnsi="Arial" w:cs="Arial"/>
          <w:sz w:val="20"/>
          <w:szCs w:val="20"/>
        </w:rPr>
        <w:t>Васант</w:t>
      </w:r>
      <w:proofErr w:type="spellEnd"/>
      <w:r w:rsidRPr="0027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69E">
        <w:rPr>
          <w:rFonts w:ascii="Arial" w:hAnsi="Arial" w:cs="Arial"/>
          <w:sz w:val="20"/>
          <w:szCs w:val="20"/>
        </w:rPr>
        <w:t>Віхар</w:t>
      </w:r>
      <w:proofErr w:type="spellEnd"/>
      <w:r w:rsidRPr="0027569E">
        <w:rPr>
          <w:rFonts w:ascii="Arial" w:hAnsi="Arial" w:cs="Arial"/>
          <w:sz w:val="20"/>
          <w:szCs w:val="20"/>
        </w:rPr>
        <w:t xml:space="preserve">, Нью </w:t>
      </w:r>
      <w:proofErr w:type="spellStart"/>
      <w:r w:rsidRPr="0027569E">
        <w:rPr>
          <w:rFonts w:ascii="Arial" w:hAnsi="Arial" w:cs="Arial"/>
          <w:sz w:val="20"/>
          <w:szCs w:val="20"/>
        </w:rPr>
        <w:t>Делі</w:t>
      </w:r>
      <w:proofErr w:type="spellEnd"/>
      <w:r w:rsidRPr="0027569E">
        <w:rPr>
          <w:rFonts w:ascii="Arial" w:hAnsi="Arial" w:cs="Arial"/>
          <w:sz w:val="20"/>
          <w:szCs w:val="20"/>
        </w:rPr>
        <w:t xml:space="preserve"> - 110 057, </w:t>
      </w:r>
    </w:p>
    <w:p w14:paraId="4E5F72D7" w14:textId="77777777" w:rsidR="0027569E" w:rsidRDefault="0027569E" w:rsidP="00C41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 xml:space="preserve">Телефони </w:t>
      </w:r>
      <w:r w:rsidRPr="0027569E">
        <w:rPr>
          <w:rFonts w:ascii="Arial" w:hAnsi="Arial" w:cs="Arial"/>
          <w:sz w:val="20"/>
          <w:szCs w:val="20"/>
        </w:rPr>
        <w:t>+9111-26145093 +9111-26146041</w:t>
      </w:r>
    </w:p>
    <w:p w14:paraId="3EC5926C" w14:textId="77777777" w:rsidR="0027569E" w:rsidRDefault="0027569E" w:rsidP="00C4154F">
      <w:pPr>
        <w:rPr>
          <w:rFonts w:ascii="Arial" w:hAnsi="Arial" w:cs="Arial"/>
          <w:sz w:val="20"/>
          <w:szCs w:val="20"/>
        </w:rPr>
      </w:pPr>
    </w:p>
    <w:p w14:paraId="3C8F1DCA" w14:textId="77777777" w:rsidR="0027569E" w:rsidRPr="0027569E" w:rsidRDefault="0027569E" w:rsidP="00C4154F">
      <w:pPr>
        <w:rPr>
          <w:rFonts w:ascii="Arial" w:hAnsi="Arial" w:cs="Arial"/>
          <w:bCs/>
          <w:sz w:val="20"/>
          <w:szCs w:val="20"/>
        </w:rPr>
      </w:pPr>
    </w:p>
    <w:p w14:paraId="59769F14" w14:textId="77777777" w:rsidR="00C4154F" w:rsidRPr="005E08CD" w:rsidRDefault="00C4154F" w:rsidP="00C4154F">
      <w:pPr>
        <w:rPr>
          <w:rFonts w:ascii="Arial" w:hAnsi="Arial" w:cs="Arial"/>
          <w:bCs/>
          <w:sz w:val="20"/>
          <w:szCs w:val="20"/>
          <w:lang w:val="uk-UA"/>
        </w:rPr>
      </w:pPr>
    </w:p>
    <w:p w14:paraId="36C1B428" w14:textId="77777777" w:rsidR="00C4154F" w:rsidRPr="005E08CD" w:rsidRDefault="00C4154F" w:rsidP="00C4154F">
      <w:pPr>
        <w:pStyle w:val="Default"/>
        <w:jc w:val="center"/>
        <w:rPr>
          <w:b/>
          <w:i/>
          <w:sz w:val="20"/>
          <w:szCs w:val="20"/>
          <w:lang w:val="ru-RU"/>
        </w:rPr>
      </w:pPr>
      <w:r w:rsidRPr="005E08CD">
        <w:rPr>
          <w:b/>
          <w:i/>
          <w:sz w:val="20"/>
          <w:szCs w:val="20"/>
          <w:lang w:val="ru-RU"/>
        </w:rPr>
        <w:t>БАЖАЄМО ВАМ ПРИЄМНОГО ВІДПОЧИНКУ!</w:t>
      </w:r>
    </w:p>
    <w:p w14:paraId="40293FF8" w14:textId="77777777" w:rsidR="00972171" w:rsidRPr="005E08CD" w:rsidRDefault="00972171" w:rsidP="008C7063">
      <w:pPr>
        <w:rPr>
          <w:rFonts w:ascii="Arial" w:hAnsi="Arial" w:cs="Arial"/>
          <w:sz w:val="20"/>
          <w:szCs w:val="20"/>
        </w:rPr>
      </w:pPr>
    </w:p>
    <w:sectPr w:rsidR="00972171" w:rsidRPr="005E08CD" w:rsidSect="00C74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8" w:right="566" w:bottom="851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2877" w14:textId="77777777" w:rsidR="00DB216D" w:rsidRDefault="00DB216D" w:rsidP="00B63E55">
      <w:r>
        <w:separator/>
      </w:r>
    </w:p>
  </w:endnote>
  <w:endnote w:type="continuationSeparator" w:id="0">
    <w:p w14:paraId="50699E40" w14:textId="77777777" w:rsidR="00DB216D" w:rsidRDefault="00DB216D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9684" w14:textId="77777777" w:rsidR="005903CC" w:rsidRDefault="00590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4132" w14:textId="77777777" w:rsidR="001315C2" w:rsidRPr="007B5280" w:rsidRDefault="00185788" w:rsidP="001315C2">
    <w:pPr>
      <w:pStyle w:val="Footer"/>
      <w:rPr>
        <w:sz w:val="18"/>
        <w:szCs w:val="18"/>
        <w:lang w:val="de-DE"/>
      </w:rPr>
    </w:pPr>
    <w:r w:rsidRPr="007B5280">
      <w:rPr>
        <w:sz w:val="18"/>
        <w:szCs w:val="18"/>
        <w:lang w:val="de-DE"/>
      </w:rPr>
      <w:t>24, Bulvarno – Kudr</w:t>
    </w:r>
    <w:r w:rsidR="00356458" w:rsidRPr="007B5280">
      <w:rPr>
        <w:sz w:val="18"/>
        <w:szCs w:val="18"/>
        <w:lang w:val="de-DE"/>
      </w:rPr>
      <w:t>i</w:t>
    </w:r>
    <w:r w:rsidRPr="007B5280">
      <w:rPr>
        <w:sz w:val="18"/>
        <w:szCs w:val="18"/>
        <w:lang w:val="de-DE"/>
      </w:rPr>
      <w:t>avska St</w:t>
    </w:r>
    <w:r w:rsidR="001315C2" w:rsidRPr="007B5280">
      <w:rPr>
        <w:sz w:val="18"/>
        <w:szCs w:val="18"/>
        <w:lang w:val="de-DE"/>
      </w:rPr>
      <w:t>.</w:t>
    </w:r>
  </w:p>
  <w:p w14:paraId="336DE6EB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1A40915A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3A14E437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4E83E680" w14:textId="77777777" w:rsidR="005903CC" w:rsidRPr="005903CC" w:rsidRDefault="005903CC" w:rsidP="005903CC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5903CC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352E9225" w14:textId="77777777" w:rsidR="005903CC" w:rsidRPr="005903CC" w:rsidRDefault="005903CC" w:rsidP="005903CC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7B5280">
      <w:rPr>
        <w:rFonts w:ascii="Calibri" w:eastAsia="Calibri" w:hAnsi="Calibri"/>
        <w:sz w:val="18"/>
        <w:szCs w:val="18"/>
        <w:lang w:val="de-DE" w:eastAsia="en-US"/>
      </w:rPr>
      <w:t>T</w:t>
    </w:r>
    <w:r w:rsidRPr="005903CC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56A96085" w14:textId="77777777" w:rsidR="005903CC" w:rsidRPr="005903CC" w:rsidRDefault="005903CC" w:rsidP="005903CC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5903CC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3AE8A84E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5E3E" w14:textId="77777777" w:rsidR="005903CC" w:rsidRDefault="00590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D3FB" w14:textId="77777777" w:rsidR="00DB216D" w:rsidRDefault="00DB216D" w:rsidP="00B63E55">
      <w:r>
        <w:separator/>
      </w:r>
    </w:p>
  </w:footnote>
  <w:footnote w:type="continuationSeparator" w:id="0">
    <w:p w14:paraId="22C1AB31" w14:textId="77777777" w:rsidR="00DB216D" w:rsidRDefault="00DB216D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2E4A" w14:textId="77777777" w:rsidR="005903CC" w:rsidRDefault="00590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6F20" w14:textId="77777777" w:rsidR="009F609B" w:rsidRDefault="00DB2E9C">
    <w:pPr>
      <w:pStyle w:val="Header"/>
    </w:pPr>
    <w:r>
      <w:rPr>
        <w:noProof/>
        <w:lang w:eastAsia="ru-RU"/>
      </w:rPr>
      <w:drawing>
        <wp:anchor distT="0" distB="485775" distL="114300" distR="114300" simplePos="0" relativeHeight="251657216" behindDoc="0" locked="0" layoutInCell="1" allowOverlap="1" wp14:anchorId="13A24AF1" wp14:editId="5421BFEA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32E415" w14:textId="77777777" w:rsidR="009F609B" w:rsidRDefault="009F609B">
    <w:pPr>
      <w:pStyle w:val="Header"/>
    </w:pPr>
  </w:p>
  <w:p w14:paraId="0264E215" w14:textId="77777777" w:rsidR="009F609B" w:rsidRDefault="009F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F00F" w14:textId="77777777" w:rsidR="005903CC" w:rsidRDefault="00590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3AC7F57"/>
    <w:multiLevelType w:val="hybridMultilevel"/>
    <w:tmpl w:val="EAC400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42283"/>
    <w:multiLevelType w:val="hybridMultilevel"/>
    <w:tmpl w:val="793C9956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4E"/>
    <w:rsid w:val="00040E41"/>
    <w:rsid w:val="000423CE"/>
    <w:rsid w:val="00050018"/>
    <w:rsid w:val="0006574E"/>
    <w:rsid w:val="000C6866"/>
    <w:rsid w:val="000F64DE"/>
    <w:rsid w:val="00122D6E"/>
    <w:rsid w:val="001315C2"/>
    <w:rsid w:val="00185788"/>
    <w:rsid w:val="001A3FC3"/>
    <w:rsid w:val="001B1455"/>
    <w:rsid w:val="001F71C8"/>
    <w:rsid w:val="001F76D0"/>
    <w:rsid w:val="0027569E"/>
    <w:rsid w:val="00280821"/>
    <w:rsid w:val="002A11A6"/>
    <w:rsid w:val="002B7755"/>
    <w:rsid w:val="002F04A1"/>
    <w:rsid w:val="00356458"/>
    <w:rsid w:val="00374B16"/>
    <w:rsid w:val="003870ED"/>
    <w:rsid w:val="003A0878"/>
    <w:rsid w:val="003A1A71"/>
    <w:rsid w:val="003B411C"/>
    <w:rsid w:val="003C528A"/>
    <w:rsid w:val="003C6964"/>
    <w:rsid w:val="00403BF2"/>
    <w:rsid w:val="00406D96"/>
    <w:rsid w:val="00422ABD"/>
    <w:rsid w:val="004F34C4"/>
    <w:rsid w:val="00513E3F"/>
    <w:rsid w:val="00570C86"/>
    <w:rsid w:val="005903CC"/>
    <w:rsid w:val="005C5ECD"/>
    <w:rsid w:val="005E08CD"/>
    <w:rsid w:val="00613932"/>
    <w:rsid w:val="006279C0"/>
    <w:rsid w:val="0063244E"/>
    <w:rsid w:val="00651BC5"/>
    <w:rsid w:val="0068138D"/>
    <w:rsid w:val="00720D88"/>
    <w:rsid w:val="0077140A"/>
    <w:rsid w:val="00771C96"/>
    <w:rsid w:val="007B5280"/>
    <w:rsid w:val="008933EF"/>
    <w:rsid w:val="008B69A6"/>
    <w:rsid w:val="008C7063"/>
    <w:rsid w:val="008D5691"/>
    <w:rsid w:val="009012C3"/>
    <w:rsid w:val="00901F54"/>
    <w:rsid w:val="00903742"/>
    <w:rsid w:val="00926016"/>
    <w:rsid w:val="00936ECB"/>
    <w:rsid w:val="00961A13"/>
    <w:rsid w:val="00972171"/>
    <w:rsid w:val="009A52C0"/>
    <w:rsid w:val="009F609B"/>
    <w:rsid w:val="00A106F7"/>
    <w:rsid w:val="00A27134"/>
    <w:rsid w:val="00A3438E"/>
    <w:rsid w:val="00A56B99"/>
    <w:rsid w:val="00A7464F"/>
    <w:rsid w:val="00A77974"/>
    <w:rsid w:val="00AC43D6"/>
    <w:rsid w:val="00B2217A"/>
    <w:rsid w:val="00B553CA"/>
    <w:rsid w:val="00B63E55"/>
    <w:rsid w:val="00BC79E9"/>
    <w:rsid w:val="00BF6287"/>
    <w:rsid w:val="00C4154F"/>
    <w:rsid w:val="00C45CFB"/>
    <w:rsid w:val="00C57C2B"/>
    <w:rsid w:val="00C74861"/>
    <w:rsid w:val="00C813F1"/>
    <w:rsid w:val="00CC04FD"/>
    <w:rsid w:val="00CC78F4"/>
    <w:rsid w:val="00CF4124"/>
    <w:rsid w:val="00D22593"/>
    <w:rsid w:val="00D35532"/>
    <w:rsid w:val="00D3601C"/>
    <w:rsid w:val="00D74C65"/>
    <w:rsid w:val="00D87A6F"/>
    <w:rsid w:val="00DB216D"/>
    <w:rsid w:val="00DB2E9C"/>
    <w:rsid w:val="00DD023F"/>
    <w:rsid w:val="00E22884"/>
    <w:rsid w:val="00E60B50"/>
    <w:rsid w:val="00E74D22"/>
    <w:rsid w:val="00EC5688"/>
    <w:rsid w:val="00EE67B7"/>
    <w:rsid w:val="00F36519"/>
    <w:rsid w:val="00F625AF"/>
    <w:rsid w:val="00F639DA"/>
    <w:rsid w:val="00FA4761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E6D91"/>
  <w15:docId w15:val="{47936A82-BB24-4E6F-BB68-7C5D0EA4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paragraph" w:customStyle="1" w:styleId="Pa2">
    <w:name w:val="Pa2"/>
    <w:basedOn w:val="Normal"/>
    <w:next w:val="Normal"/>
    <w:rsid w:val="000F64DE"/>
    <w:pPr>
      <w:autoSpaceDE w:val="0"/>
      <w:autoSpaceDN w:val="0"/>
      <w:adjustRightInd w:val="0"/>
      <w:spacing w:line="241" w:lineRule="atLeast"/>
    </w:pPr>
    <w:rPr>
      <w:rFonts w:ascii="Arial" w:hAnsi="Arial"/>
      <w:lang w:val="uk-UA" w:eastAsia="uk-UA"/>
    </w:rPr>
  </w:style>
  <w:style w:type="character" w:styleId="Hyperlink">
    <w:name w:val="Hyperlink"/>
    <w:rsid w:val="008C7063"/>
    <w:rPr>
      <w:color w:val="0000FF"/>
      <w:u w:val="single"/>
    </w:rPr>
  </w:style>
  <w:style w:type="paragraph" w:customStyle="1" w:styleId="Default">
    <w:name w:val="Default"/>
    <w:rsid w:val="008C70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customStyle="1" w:styleId="Pa4">
    <w:name w:val="Pa4"/>
    <w:basedOn w:val="Default"/>
    <w:next w:val="Default"/>
    <w:rsid w:val="00C4154F"/>
    <w:pPr>
      <w:spacing w:line="241" w:lineRule="atLeast"/>
    </w:pPr>
    <w:rPr>
      <w:rFonts w:cs="Times New Roman"/>
      <w:color w:val="auto"/>
    </w:rPr>
  </w:style>
  <w:style w:type="character" w:styleId="Strong">
    <w:name w:val="Strong"/>
    <w:qFormat/>
    <w:rsid w:val="00C4154F"/>
    <w:rPr>
      <w:b/>
      <w:bCs/>
    </w:rPr>
  </w:style>
  <w:style w:type="paragraph" w:styleId="ListParagraph">
    <w:name w:val="List Paragraph"/>
    <w:basedOn w:val="Normal"/>
    <w:uiPriority w:val="34"/>
    <w:qFormat/>
    <w:rsid w:val="00CC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B9E6-FFD9-460D-926A-A1445CD8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11</cp:revision>
  <cp:lastPrinted>2019-10-11T13:48:00Z</cp:lastPrinted>
  <dcterms:created xsi:type="dcterms:W3CDTF">2019-12-23T13:32:00Z</dcterms:created>
  <dcterms:modified xsi:type="dcterms:W3CDTF">2024-09-26T12:50:00Z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