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728A" w14:textId="77777777" w:rsidR="00957ECC" w:rsidRPr="005756EE" w:rsidRDefault="00957ECC" w:rsidP="00CC1C3D">
      <w:pPr>
        <w:pStyle w:val="Heading3"/>
        <w:tabs>
          <w:tab w:val="left" w:pos="0"/>
        </w:tabs>
        <w:suppressAutoHyphens/>
        <w:spacing w:before="200" w:line="240" w:lineRule="atLeast"/>
        <w:jc w:val="center"/>
        <w:rPr>
          <w:rStyle w:val="A1"/>
          <w:rFonts w:ascii="Arial" w:eastAsia="Times New Roman" w:hAnsi="Arial"/>
          <w:i w:val="0"/>
          <w:iCs w:val="0"/>
          <w:sz w:val="20"/>
          <w:szCs w:val="20"/>
          <w:lang w:val="uk-UA" w:eastAsia="ar-SA"/>
        </w:rPr>
      </w:pPr>
      <w:r w:rsidRPr="005756EE">
        <w:rPr>
          <w:rStyle w:val="A1"/>
          <w:rFonts w:ascii="Arial" w:eastAsia="Times New Roman" w:hAnsi="Arial"/>
          <w:i w:val="0"/>
          <w:iCs w:val="0"/>
          <w:sz w:val="20"/>
          <w:szCs w:val="20"/>
          <w:lang w:val="uk-UA" w:eastAsia="ar-SA"/>
        </w:rPr>
        <w:t>ШАНОВНИЙ ТУРИСТЕ!</w:t>
      </w:r>
    </w:p>
    <w:p w14:paraId="24421065" w14:textId="77777777" w:rsidR="00957ECC" w:rsidRPr="005756EE" w:rsidRDefault="00957ECC" w:rsidP="00CC1C3D">
      <w:pPr>
        <w:pStyle w:val="Default"/>
        <w:spacing w:line="240" w:lineRule="atLeast"/>
        <w:jc w:val="both"/>
        <w:rPr>
          <w:rStyle w:val="A1"/>
          <w:b w:val="0"/>
          <w:bCs w:val="0"/>
          <w:sz w:val="20"/>
          <w:szCs w:val="20"/>
        </w:rPr>
      </w:pPr>
    </w:p>
    <w:p w14:paraId="157BBAA0" w14:textId="77777777" w:rsidR="00957ECC" w:rsidRPr="00CC1C3D" w:rsidRDefault="00957ECC" w:rsidP="00CC1C3D">
      <w:pPr>
        <w:pStyle w:val="Default"/>
        <w:spacing w:line="240" w:lineRule="atLeast"/>
        <w:jc w:val="center"/>
        <w:rPr>
          <w:rStyle w:val="A1"/>
          <w:bCs w:val="0"/>
          <w:i w:val="0"/>
          <w:sz w:val="20"/>
          <w:szCs w:val="20"/>
        </w:rPr>
      </w:pPr>
      <w:r w:rsidRPr="00CC1C3D">
        <w:rPr>
          <w:rStyle w:val="A1"/>
          <w:bCs w:val="0"/>
          <w:i w:val="0"/>
          <w:sz w:val="20"/>
          <w:szCs w:val="20"/>
        </w:rPr>
        <w:t>Дякуємо Вам за вибір нашої компанії та бажаємо гарно провести Вашу таку очікувану відпустку!</w:t>
      </w:r>
    </w:p>
    <w:p w14:paraId="46B34DFD" w14:textId="77777777" w:rsidR="00957ECC" w:rsidRPr="00CC1C3D" w:rsidRDefault="00957ECC" w:rsidP="00CC1C3D">
      <w:pPr>
        <w:pStyle w:val="Default"/>
        <w:spacing w:line="240" w:lineRule="atLeast"/>
        <w:jc w:val="center"/>
        <w:rPr>
          <w:rStyle w:val="A1"/>
          <w:bCs w:val="0"/>
          <w:i w:val="0"/>
          <w:sz w:val="20"/>
          <w:szCs w:val="20"/>
        </w:rPr>
      </w:pPr>
      <w:r w:rsidRPr="00CC1C3D">
        <w:rPr>
          <w:rStyle w:val="A1"/>
          <w:bCs w:val="0"/>
          <w:i w:val="0"/>
          <w:sz w:val="20"/>
          <w:szCs w:val="20"/>
        </w:rPr>
        <w:t>Просимо Вас уважно ознайомитися з цією пам’яткою.</w:t>
      </w:r>
    </w:p>
    <w:p w14:paraId="67C3AFC9" w14:textId="77777777" w:rsidR="00957ECC" w:rsidRPr="005756EE" w:rsidRDefault="00957ECC" w:rsidP="00CC1C3D">
      <w:pPr>
        <w:pStyle w:val="Default"/>
        <w:spacing w:line="240" w:lineRule="atLeast"/>
        <w:jc w:val="both"/>
        <w:rPr>
          <w:rStyle w:val="A1"/>
          <w:b w:val="0"/>
          <w:bCs w:val="0"/>
          <w:sz w:val="20"/>
          <w:szCs w:val="20"/>
        </w:rPr>
      </w:pPr>
    </w:p>
    <w:p w14:paraId="593B99CB" w14:textId="77777777" w:rsidR="006053D7" w:rsidRPr="005756EE" w:rsidRDefault="006053D7" w:rsidP="00CC1C3D">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5E87F08A" w14:textId="77777777" w:rsidR="00B815A3" w:rsidRPr="005756EE" w:rsidRDefault="00B815A3" w:rsidP="00CC1C3D">
      <w:pPr>
        <w:jc w:val="both"/>
        <w:rPr>
          <w:rFonts w:ascii="Arial" w:hAnsi="Arial" w:cs="Arial"/>
          <w:b/>
          <w:color w:val="FF0000"/>
          <w:sz w:val="20"/>
          <w:szCs w:val="20"/>
          <w:lang w:val="uk-UA"/>
        </w:rPr>
      </w:pPr>
    </w:p>
    <w:p w14:paraId="2023B846" w14:textId="77777777" w:rsidR="00B815A3" w:rsidRPr="005756EE" w:rsidRDefault="006053D7" w:rsidP="00CC1C3D">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00B815A3" w:rsidRPr="005756EE">
        <w:rPr>
          <w:rFonts w:ascii="Arial" w:hAnsi="Arial" w:cs="Arial"/>
          <w:b/>
          <w:color w:val="FF0000"/>
          <w:sz w:val="20"/>
          <w:szCs w:val="20"/>
        </w:rPr>
        <w:t>\</w:t>
      </w:r>
      <w:r w:rsidR="00B815A3" w:rsidRPr="005756EE">
        <w:rPr>
          <w:rFonts w:ascii="Arial" w:hAnsi="Arial" w:cs="Arial"/>
          <w:b/>
          <w:color w:val="FF0000"/>
          <w:sz w:val="20"/>
          <w:szCs w:val="20"/>
          <w:lang w:val="uk-UA"/>
        </w:rPr>
        <w:t>виїзду\транзиту</w:t>
      </w:r>
      <w:r w:rsidRPr="005756EE">
        <w:rPr>
          <w:rFonts w:ascii="Arial" w:hAnsi="Arial" w:cs="Arial"/>
          <w:b/>
          <w:color w:val="FF0000"/>
          <w:sz w:val="20"/>
          <w:szCs w:val="20"/>
          <w:lang w:val="uk-UA"/>
        </w:rPr>
        <w:t xml:space="preserve"> </w:t>
      </w:r>
      <w:r w:rsidR="00B815A3" w:rsidRPr="005756EE">
        <w:rPr>
          <w:rFonts w:ascii="Arial" w:hAnsi="Arial" w:cs="Arial"/>
          <w:b/>
          <w:color w:val="FF0000"/>
          <w:sz w:val="20"/>
          <w:szCs w:val="20"/>
          <w:lang w:val="uk-UA"/>
        </w:rPr>
        <w:t xml:space="preserve">територією України, </w:t>
      </w:r>
      <w:r w:rsidR="004A1750">
        <w:rPr>
          <w:rFonts w:ascii="Arial" w:hAnsi="Arial" w:cs="Arial"/>
          <w:b/>
          <w:color w:val="FF0000"/>
          <w:sz w:val="20"/>
          <w:szCs w:val="20"/>
          <w:lang w:val="uk-UA"/>
        </w:rPr>
        <w:t>Чеської Республіки</w:t>
      </w:r>
      <w:r w:rsidR="00B815A3" w:rsidRPr="005756EE">
        <w:rPr>
          <w:rFonts w:ascii="Arial" w:hAnsi="Arial" w:cs="Arial"/>
          <w:b/>
          <w:color w:val="FF0000"/>
          <w:sz w:val="20"/>
          <w:szCs w:val="20"/>
          <w:lang w:val="uk-UA"/>
        </w:rPr>
        <w:t>, країни тимчасового прихистку та країни до якої вами запланована туристична подорож</w:t>
      </w:r>
      <w:r w:rsidR="00A8405E" w:rsidRPr="005756EE">
        <w:rPr>
          <w:rFonts w:ascii="Arial" w:hAnsi="Arial" w:cs="Arial"/>
          <w:b/>
          <w:color w:val="FF0000"/>
          <w:sz w:val="20"/>
          <w:szCs w:val="20"/>
          <w:lang w:val="uk-UA"/>
        </w:rPr>
        <w:t>.</w:t>
      </w:r>
    </w:p>
    <w:p w14:paraId="15611C9D" w14:textId="67E8C963" w:rsidR="004D35B9" w:rsidRDefault="004D35B9" w:rsidP="00CC1C3D">
      <w:pPr>
        <w:pStyle w:val="NormalWeb"/>
        <w:spacing w:before="0" w:beforeAutospacing="0" w:after="0" w:afterAutospacing="0"/>
        <w:jc w:val="both"/>
        <w:rPr>
          <w:rFonts w:ascii="Arial" w:hAnsi="Arial" w:cs="Arial"/>
          <w:sz w:val="20"/>
          <w:szCs w:val="20"/>
          <w:lang w:val="uk-UA"/>
        </w:rPr>
      </w:pPr>
    </w:p>
    <w:p w14:paraId="624025ED" w14:textId="77777777" w:rsidR="00CA177F" w:rsidRDefault="00CA177F" w:rsidP="00CA177F">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51FBE68A" w14:textId="77777777" w:rsidR="00CA177F" w:rsidRPr="00E10F1D" w:rsidRDefault="00CA177F" w:rsidP="00CA177F">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8"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2B93DADD" w14:textId="77777777" w:rsidR="00CA177F" w:rsidRPr="005756EE" w:rsidRDefault="00CA177F" w:rsidP="00CC1C3D">
      <w:pPr>
        <w:pStyle w:val="NormalWeb"/>
        <w:spacing w:before="0" w:beforeAutospacing="0" w:after="0" w:afterAutospacing="0"/>
        <w:jc w:val="both"/>
        <w:rPr>
          <w:rFonts w:ascii="Arial" w:hAnsi="Arial" w:cs="Arial"/>
          <w:sz w:val="20"/>
          <w:szCs w:val="20"/>
          <w:lang w:val="uk-UA"/>
        </w:rPr>
      </w:pPr>
    </w:p>
    <w:p w14:paraId="49937BF1" w14:textId="4359C039" w:rsid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1. Для здійснення подорожі з країни вильоту/прильоту Грузія громадяни України повинні обов’язково мати:</w:t>
      </w:r>
    </w:p>
    <w:p w14:paraId="65301FD3" w14:textId="77777777" w:rsidR="00CA177F" w:rsidRPr="00FC2E72" w:rsidRDefault="00CA177F" w:rsidP="00FC2E72">
      <w:pPr>
        <w:jc w:val="both"/>
        <w:rPr>
          <w:rFonts w:ascii="Arial" w:eastAsia="Calibri" w:hAnsi="Arial" w:cs="Arial"/>
          <w:sz w:val="20"/>
          <w:szCs w:val="20"/>
          <w:lang w:val="uk-UA"/>
        </w:rPr>
      </w:pPr>
    </w:p>
    <w:p w14:paraId="3A069C46" w14:textId="77777777" w:rsidR="00FC2E72" w:rsidRPr="00FC2E72" w:rsidRDefault="00FC2E72" w:rsidP="00FC2E72">
      <w:pPr>
        <w:pStyle w:val="ListParagraph"/>
        <w:numPr>
          <w:ilvl w:val="0"/>
          <w:numId w:val="3"/>
        </w:numPr>
        <w:jc w:val="both"/>
        <w:rPr>
          <w:rFonts w:ascii="Arial" w:eastAsia="Calibri" w:hAnsi="Arial" w:cs="Arial"/>
          <w:sz w:val="20"/>
          <w:szCs w:val="20"/>
          <w:lang w:val="uk-UA"/>
        </w:rPr>
      </w:pPr>
      <w:r w:rsidRPr="00FC2E72">
        <w:rPr>
          <w:rFonts w:ascii="Arial" w:eastAsia="Calibri" w:hAnsi="Arial" w:cs="Arial"/>
          <w:sz w:val="20"/>
          <w:szCs w:val="20"/>
          <w:lang w:val="uk-UA"/>
        </w:rPr>
        <w:t>чинний біометричний або звичайний паспорт громадянина України для виїзду закордон,</w:t>
      </w:r>
    </w:p>
    <w:p w14:paraId="2AA60D76" w14:textId="77777777" w:rsidR="00FC2E72" w:rsidRPr="00FC2E72" w:rsidRDefault="00FC2E72" w:rsidP="00FC2E72">
      <w:pPr>
        <w:pStyle w:val="ListParagraph"/>
        <w:numPr>
          <w:ilvl w:val="0"/>
          <w:numId w:val="3"/>
        </w:numPr>
        <w:jc w:val="both"/>
        <w:rPr>
          <w:rFonts w:ascii="Arial" w:eastAsia="Calibri" w:hAnsi="Arial" w:cs="Arial"/>
          <w:sz w:val="20"/>
          <w:szCs w:val="20"/>
          <w:lang w:val="uk-UA"/>
        </w:rPr>
      </w:pPr>
      <w:r w:rsidRPr="00FC2E72">
        <w:rPr>
          <w:rFonts w:ascii="Arial" w:eastAsia="Calibri" w:hAnsi="Arial" w:cs="Arial"/>
          <w:sz w:val="20"/>
          <w:szCs w:val="20"/>
          <w:lang w:val="uk-UA"/>
        </w:rPr>
        <w:t>Звертаємо увагу, що:</w:t>
      </w:r>
    </w:p>
    <w:p w14:paraId="3F5F2E26" w14:textId="77777777" w:rsidR="00FC2E72" w:rsidRPr="00FC2E72" w:rsidRDefault="00FC2E72" w:rsidP="00FC2E72">
      <w:pPr>
        <w:pStyle w:val="ListParagraph"/>
        <w:numPr>
          <w:ilvl w:val="0"/>
          <w:numId w:val="3"/>
        </w:numPr>
        <w:jc w:val="both"/>
        <w:rPr>
          <w:rFonts w:ascii="Arial" w:eastAsia="Calibri" w:hAnsi="Arial" w:cs="Arial"/>
          <w:sz w:val="20"/>
          <w:szCs w:val="20"/>
          <w:lang w:val="uk-UA"/>
        </w:rPr>
      </w:pPr>
      <w:r w:rsidRPr="00FC2E72">
        <w:rPr>
          <w:rFonts w:ascii="Arial" w:eastAsia="Calibri" w:hAnsi="Arial" w:cs="Arial"/>
          <w:sz w:val="20"/>
          <w:szCs w:val="20"/>
          <w:lang w:val="uk-UA"/>
        </w:rPr>
        <w:t>Для громадян України діє Безвізовий режим для пред’явників біометричного або звичайного паспорта громадянина України для виїзду за кордон, дипломатичного паспорта та біометричного або звичайного службового паспорта;</w:t>
      </w:r>
    </w:p>
    <w:p w14:paraId="417A502E" w14:textId="77777777" w:rsidR="00FC2E72" w:rsidRPr="00FC2E72" w:rsidRDefault="00FC2E72" w:rsidP="00FC2E72">
      <w:pPr>
        <w:pStyle w:val="ListParagraph"/>
        <w:numPr>
          <w:ilvl w:val="0"/>
          <w:numId w:val="3"/>
        </w:numPr>
        <w:jc w:val="both"/>
        <w:rPr>
          <w:rFonts w:ascii="Arial" w:eastAsia="Calibri" w:hAnsi="Arial" w:cs="Arial"/>
          <w:sz w:val="20"/>
          <w:szCs w:val="20"/>
          <w:lang w:val="uk-UA"/>
        </w:rPr>
      </w:pPr>
      <w:r w:rsidRPr="00FC2E72">
        <w:rPr>
          <w:rFonts w:ascii="Arial" w:eastAsia="Calibri" w:hAnsi="Arial" w:cs="Arial"/>
          <w:sz w:val="20"/>
          <w:szCs w:val="20"/>
          <w:lang w:val="uk-UA"/>
        </w:rPr>
        <w:t>Термін перебування на території Грузії складає 2 роки з моменту в’їзду**</w:t>
      </w:r>
    </w:p>
    <w:p w14:paraId="0C62CF87" w14:textId="77777777" w:rsidR="00FC2E72" w:rsidRDefault="00FC2E72" w:rsidP="00FC2E72">
      <w:pPr>
        <w:jc w:val="both"/>
        <w:rPr>
          <w:rFonts w:ascii="Arial" w:eastAsia="Calibri" w:hAnsi="Arial" w:cs="Arial"/>
          <w:sz w:val="20"/>
          <w:szCs w:val="20"/>
          <w:lang w:val="uk-UA"/>
        </w:rPr>
      </w:pPr>
    </w:p>
    <w:p w14:paraId="45C02737"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Якщо ви вимушено виїхали з України через військову агресію та отримали статус біженця або тимчасовий прихисток в Грузії, зверніться, будь ласка, до відповідної установи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77AD3328" w14:textId="77777777" w:rsidR="00FC2E72" w:rsidRDefault="00FC2E72" w:rsidP="00FC2E72">
      <w:pPr>
        <w:pStyle w:val="NormalWeb"/>
        <w:spacing w:before="0" w:beforeAutospacing="0" w:after="0" w:afterAutospacing="0"/>
        <w:jc w:val="both"/>
        <w:rPr>
          <w:rFonts w:ascii="Verdana" w:hAnsi="Verdana"/>
          <w:color w:val="000000"/>
          <w:sz w:val="18"/>
          <w:szCs w:val="18"/>
        </w:rPr>
      </w:pPr>
      <w:r w:rsidRPr="00FC2E72">
        <w:rPr>
          <w:rStyle w:val="Strong"/>
          <w:rFonts w:ascii="Verdana" w:hAnsi="Verdana"/>
          <w:color w:val="000000"/>
          <w:sz w:val="18"/>
          <w:szCs w:val="18"/>
          <w:bdr w:val="none" w:sz="0" w:space="0" w:color="auto" w:frame="1"/>
          <w:lang w:val="uk-UA"/>
        </w:rPr>
        <w:t>Звертаємо вашу увагу</w:t>
      </w:r>
      <w:r>
        <w:rPr>
          <w:rFonts w:ascii="Verdana" w:hAnsi="Verdana"/>
          <w:color w:val="000000"/>
          <w:sz w:val="18"/>
          <w:szCs w:val="18"/>
        </w:rPr>
        <w:t> </w:t>
      </w:r>
      <w:r w:rsidRPr="00FC2E72">
        <w:rPr>
          <w:rFonts w:ascii="Verdana" w:hAnsi="Verdana"/>
          <w:color w:val="000000"/>
          <w:sz w:val="18"/>
          <w:szCs w:val="18"/>
          <w:lang w:val="uk-UA"/>
        </w:rPr>
        <w:t xml:space="preserve">на необхідність перевірки національного регулювання відповідної країни щодо вимог для виїзду дітей, які не досягли 16-річного віку. Зокрема, як в Україні, так і в Грузії </w:t>
      </w:r>
      <w:r>
        <w:rPr>
          <w:rFonts w:ascii="Verdana" w:hAnsi="Verdana"/>
          <w:color w:val="000000"/>
          <w:sz w:val="18"/>
          <w:szCs w:val="18"/>
        </w:rPr>
        <w:t> </w:t>
      </w:r>
      <w:r w:rsidRPr="00FC2E72">
        <w:rPr>
          <w:rFonts w:ascii="Verdana" w:hAnsi="Verdana"/>
          <w:color w:val="000000"/>
          <w:sz w:val="18"/>
          <w:szCs w:val="18"/>
          <w:lang w:val="uk-UA"/>
        </w:rPr>
        <w:t xml:space="preserve">потрібне нотаріально завірене доручення/дозвіл на виїзд за кордон від кожного з батьків (усиновителів, опікунів), які не беруть участь у поїздці, свідоцтво про народження дитини. </w:t>
      </w:r>
      <w:r>
        <w:rPr>
          <w:rFonts w:ascii="Verdana" w:hAnsi="Verdana"/>
          <w:color w:val="000000"/>
          <w:sz w:val="18"/>
          <w:szCs w:val="18"/>
        </w:rPr>
        <w:t>У разі, якщо виїзд здійснюється не з території України, зазначене доручення/дозвіл має бути офіційно перекладене мовою країни, з якої турист вирушає у подорож.</w:t>
      </w:r>
    </w:p>
    <w:p w14:paraId="4A907EFD" w14:textId="77777777" w:rsidR="00FC2E72" w:rsidRDefault="00FC2E72" w:rsidP="00FC2E72">
      <w:pPr>
        <w:jc w:val="both"/>
        <w:rPr>
          <w:rFonts w:ascii="Arial" w:eastAsia="Calibri" w:hAnsi="Arial" w:cs="Arial"/>
          <w:sz w:val="20"/>
          <w:szCs w:val="20"/>
          <w:lang w:val="uk-UA"/>
        </w:rPr>
      </w:pPr>
    </w:p>
    <w:p w14:paraId="24649AAF"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w:t>
      </w:r>
      <w:r w:rsidRPr="00FC2E72">
        <w:rPr>
          <w:rFonts w:ascii="Arial" w:eastAsia="Calibri" w:hAnsi="Arial" w:cs="Arial"/>
          <w:i/>
          <w:sz w:val="20"/>
          <w:szCs w:val="20"/>
          <w:lang w:val="uk-UA"/>
        </w:rPr>
        <w:t>Стандартні обмеження на перебування на території Грузії не дійсні для громадян України, які отримали документ про тимчасовий захист і мають право перебувати у країні упродовж терміну дії цього документу.</w:t>
      </w:r>
    </w:p>
    <w:p w14:paraId="428EFF32" w14:textId="77777777" w:rsidR="00FC2E72" w:rsidRDefault="00FC2E72" w:rsidP="00FC2E72">
      <w:pPr>
        <w:jc w:val="both"/>
        <w:rPr>
          <w:rFonts w:ascii="Arial" w:eastAsia="Calibri" w:hAnsi="Arial" w:cs="Arial"/>
          <w:sz w:val="20"/>
          <w:szCs w:val="20"/>
          <w:lang w:val="uk-UA"/>
        </w:rPr>
      </w:pPr>
    </w:p>
    <w:p w14:paraId="02E0EFEB"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2. Перевірте національні регулювання відповідної країни щодо COVID-19, чи є обмеження на в’їзд чи транзит та необхідні для заповнення документи.</w:t>
      </w:r>
    </w:p>
    <w:p w14:paraId="0A60BA2E" w14:textId="77777777" w:rsidR="00FC2E72" w:rsidRDefault="00FC2E72" w:rsidP="00FC2E72">
      <w:pPr>
        <w:jc w:val="both"/>
        <w:rPr>
          <w:rFonts w:ascii="Arial" w:eastAsia="Calibri" w:hAnsi="Arial" w:cs="Arial"/>
          <w:sz w:val="20"/>
          <w:szCs w:val="20"/>
          <w:lang w:val="uk-UA"/>
        </w:rPr>
      </w:pPr>
    </w:p>
    <w:p w14:paraId="3BD325D8"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3. Контакти закордонних дипломатичних установ України, в яких ви можете отримати інформаційне сприяння і консульську допомогу у відповідній країні.</w:t>
      </w:r>
    </w:p>
    <w:p w14:paraId="2E5FA39B" w14:textId="77777777" w:rsidR="00FC2E72" w:rsidRPr="00FC2E72" w:rsidRDefault="00FC2E72" w:rsidP="00FC2E72">
      <w:pPr>
        <w:ind w:left="708"/>
        <w:jc w:val="both"/>
        <w:rPr>
          <w:rFonts w:ascii="Arial" w:eastAsia="Calibri" w:hAnsi="Arial" w:cs="Arial"/>
          <w:sz w:val="20"/>
          <w:szCs w:val="20"/>
          <w:lang w:val="uk-UA"/>
        </w:rPr>
      </w:pPr>
      <w:r w:rsidRPr="00FC2E72">
        <w:rPr>
          <w:rFonts w:ascii="Arial" w:eastAsia="Calibri" w:hAnsi="Arial" w:cs="Arial"/>
          <w:sz w:val="20"/>
          <w:szCs w:val="20"/>
          <w:lang w:val="uk-UA"/>
        </w:rPr>
        <w:t xml:space="preserve">Посольство України в </w:t>
      </w:r>
      <w:r>
        <w:rPr>
          <w:rFonts w:ascii="Arial" w:eastAsia="Calibri" w:hAnsi="Arial" w:cs="Arial"/>
          <w:sz w:val="20"/>
          <w:szCs w:val="20"/>
          <w:lang w:val="uk-UA"/>
        </w:rPr>
        <w:t>Грузії</w:t>
      </w:r>
    </w:p>
    <w:p w14:paraId="26143B31" w14:textId="77777777" w:rsidR="00FC2E72" w:rsidRPr="00FC2E72" w:rsidRDefault="00FC2E72" w:rsidP="00FC2E72">
      <w:pPr>
        <w:ind w:left="708"/>
        <w:jc w:val="both"/>
        <w:rPr>
          <w:rFonts w:ascii="Arial" w:eastAsia="Calibri" w:hAnsi="Arial" w:cs="Arial"/>
          <w:sz w:val="20"/>
          <w:szCs w:val="20"/>
          <w:lang w:val="uk-UA"/>
        </w:rPr>
      </w:pPr>
      <w:r w:rsidRPr="00FC2E72">
        <w:rPr>
          <w:rFonts w:ascii="Arial" w:eastAsia="Calibri" w:hAnsi="Arial" w:cs="Arial"/>
          <w:sz w:val="20"/>
          <w:szCs w:val="20"/>
          <w:lang w:val="uk-UA"/>
        </w:rPr>
        <w:t>Адреса: 0162 Грузія, м. Тбілісі, пр-т І.Чавчавадзе 76-г</w:t>
      </w:r>
    </w:p>
    <w:p w14:paraId="712F7E05" w14:textId="77777777" w:rsidR="00FC2E72" w:rsidRPr="00FC2E72" w:rsidRDefault="00FC2E72" w:rsidP="00FC2E72">
      <w:pPr>
        <w:ind w:left="708"/>
        <w:jc w:val="both"/>
        <w:rPr>
          <w:rFonts w:ascii="Arial" w:eastAsia="Calibri" w:hAnsi="Arial" w:cs="Arial"/>
          <w:sz w:val="20"/>
          <w:szCs w:val="20"/>
          <w:lang w:val="uk-UA"/>
        </w:rPr>
      </w:pPr>
      <w:r w:rsidRPr="00FC2E72">
        <w:rPr>
          <w:rFonts w:ascii="Arial" w:eastAsia="Calibri" w:hAnsi="Arial" w:cs="Arial"/>
          <w:sz w:val="20"/>
          <w:szCs w:val="20"/>
          <w:lang w:val="uk-UA"/>
        </w:rPr>
        <w:t>Телефон: +995-32-23-11-161 +995-32-23-114-54</w:t>
      </w:r>
    </w:p>
    <w:p w14:paraId="46028100" w14:textId="77777777" w:rsidR="00FC2E72" w:rsidRPr="00FC2E72" w:rsidRDefault="00FC2E72" w:rsidP="00FC2E72">
      <w:pPr>
        <w:ind w:left="708"/>
        <w:jc w:val="both"/>
        <w:rPr>
          <w:rFonts w:ascii="Arial" w:eastAsia="Calibri" w:hAnsi="Arial" w:cs="Arial"/>
          <w:sz w:val="20"/>
          <w:szCs w:val="20"/>
          <w:lang w:val="uk-UA"/>
        </w:rPr>
      </w:pPr>
      <w:r w:rsidRPr="00FC2E72">
        <w:rPr>
          <w:rFonts w:ascii="Arial" w:eastAsia="Calibri" w:hAnsi="Arial" w:cs="Arial"/>
          <w:sz w:val="20"/>
          <w:szCs w:val="20"/>
          <w:lang w:val="uk-UA"/>
        </w:rPr>
        <w:t xml:space="preserve">E-mail: emb_ge@mfa.gov.ua </w:t>
      </w:r>
    </w:p>
    <w:p w14:paraId="691BA827" w14:textId="77777777" w:rsidR="00FC2E72" w:rsidRPr="00FC2E72" w:rsidRDefault="00FC2E72" w:rsidP="00FC2E72">
      <w:pPr>
        <w:ind w:left="708"/>
        <w:jc w:val="both"/>
        <w:rPr>
          <w:rFonts w:ascii="Arial" w:eastAsia="Calibri" w:hAnsi="Arial" w:cs="Arial"/>
          <w:sz w:val="20"/>
          <w:szCs w:val="20"/>
          <w:lang w:val="uk-UA"/>
        </w:rPr>
      </w:pPr>
      <w:r w:rsidRPr="00FC2E72">
        <w:rPr>
          <w:rFonts w:ascii="Arial" w:eastAsia="Calibri" w:hAnsi="Arial" w:cs="Arial"/>
          <w:sz w:val="20"/>
          <w:szCs w:val="20"/>
          <w:lang w:val="uk-UA"/>
        </w:rPr>
        <w:t xml:space="preserve">Сайт: https://georgia.mfa.gov.ua/ </w:t>
      </w:r>
    </w:p>
    <w:p w14:paraId="650EC120" w14:textId="77777777" w:rsidR="00FC2E72" w:rsidRPr="00FC2E72" w:rsidRDefault="00FC2E72" w:rsidP="00FC2E72">
      <w:pPr>
        <w:ind w:left="708"/>
        <w:jc w:val="both"/>
        <w:rPr>
          <w:rFonts w:ascii="Arial" w:eastAsia="Calibri" w:hAnsi="Arial" w:cs="Arial"/>
          <w:sz w:val="20"/>
          <w:szCs w:val="20"/>
          <w:lang w:val="uk-UA"/>
        </w:rPr>
      </w:pPr>
      <w:r w:rsidRPr="00FC2E72">
        <w:rPr>
          <w:rFonts w:ascii="Arial" w:eastAsia="Calibri" w:hAnsi="Arial" w:cs="Arial"/>
          <w:sz w:val="20"/>
          <w:szCs w:val="20"/>
          <w:lang w:val="uk-UA"/>
        </w:rPr>
        <w:t>Графік роботи: пн.-пт. з 09:00 до 19:00.</w:t>
      </w:r>
    </w:p>
    <w:p w14:paraId="0213C41E" w14:textId="77777777" w:rsidR="00FC2E72" w:rsidRPr="00FC2E72" w:rsidRDefault="00FC2E72" w:rsidP="00FC2E72">
      <w:pPr>
        <w:jc w:val="both"/>
        <w:rPr>
          <w:rFonts w:ascii="Arial" w:eastAsia="Calibri" w:hAnsi="Arial" w:cs="Arial"/>
          <w:sz w:val="20"/>
          <w:szCs w:val="20"/>
          <w:lang w:val="uk-UA"/>
        </w:rPr>
      </w:pPr>
    </w:p>
    <w:p w14:paraId="4B575E0F"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Необхідна інформація постійно оновлюється Міністерством закордонних справ України.</w:t>
      </w:r>
    </w:p>
    <w:p w14:paraId="71C030E7"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lastRenderedPageBreak/>
        <w:t>Звертаємо увагу, що ресурс містить інформацію з загальними вимогами в’їзду, транзиту та корисними посиланнями та порадами для тимчасово переміщених осіб.</w:t>
      </w:r>
    </w:p>
    <w:p w14:paraId="7520FB63"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 xml:space="preserve">Для перевірки інформації виберіть відповідний розділ та країну на інтерактивній мапі </w:t>
      </w:r>
      <w:hyperlink r:id="rId9" w:history="1">
        <w:r w:rsidRPr="00791F07">
          <w:rPr>
            <w:rStyle w:val="Hyperlink"/>
            <w:rFonts w:ascii="Arial" w:eastAsia="Calibri" w:hAnsi="Arial" w:cs="Arial"/>
            <w:sz w:val="20"/>
            <w:szCs w:val="20"/>
            <w:lang w:val="uk-UA"/>
          </w:rPr>
          <w:t>https://tripadvisor.mfa.gov.ua/</w:t>
        </w:r>
      </w:hyperlink>
      <w:r>
        <w:rPr>
          <w:rFonts w:ascii="Arial" w:eastAsia="Calibri" w:hAnsi="Arial" w:cs="Arial"/>
          <w:sz w:val="20"/>
          <w:szCs w:val="20"/>
          <w:lang w:val="uk-UA"/>
        </w:rPr>
        <w:t xml:space="preserve"> </w:t>
      </w:r>
    </w:p>
    <w:p w14:paraId="0D58ED58" w14:textId="77777777" w:rsidR="00FC2E72" w:rsidRDefault="00FC2E72" w:rsidP="00FC2E72">
      <w:pPr>
        <w:jc w:val="both"/>
        <w:rPr>
          <w:rFonts w:ascii="Arial" w:eastAsia="Calibri" w:hAnsi="Arial" w:cs="Arial"/>
          <w:sz w:val="20"/>
          <w:szCs w:val="20"/>
          <w:lang w:val="uk-UA"/>
        </w:rPr>
      </w:pPr>
    </w:p>
    <w:p w14:paraId="2795FD7F"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4. За умови, коли ви бронюєте тур, або квиток на регулярних рейсах, будь ласка, просимо обов’язково ознайомитись з вимогами та правилами авіакомпанії, щодо необхідних документів та багажу у напрямку вашої подорожі. Оскільки, окрім загальних правил перетину кордону, кожна авіакомпанія може встановлювати власні вимоги до оформлення документів.</w:t>
      </w:r>
    </w:p>
    <w:p w14:paraId="402AB147" w14:textId="77777777" w:rsidR="00FC2E72" w:rsidRPr="00FC2E72" w:rsidRDefault="00FC2E72" w:rsidP="00FC2E72">
      <w:pPr>
        <w:jc w:val="both"/>
        <w:rPr>
          <w:rFonts w:ascii="Arial" w:eastAsia="Calibri" w:hAnsi="Arial" w:cs="Arial"/>
          <w:sz w:val="20"/>
          <w:szCs w:val="20"/>
          <w:lang w:val="uk-UA"/>
        </w:rPr>
      </w:pPr>
      <w:r w:rsidRPr="00FC2E72">
        <w:rPr>
          <w:rFonts w:ascii="Arial" w:eastAsia="Calibri" w:hAnsi="Arial" w:cs="Arial"/>
          <w:sz w:val="20"/>
          <w:szCs w:val="20"/>
          <w:lang w:val="uk-UA"/>
        </w:rPr>
        <w:t>З правилами авіакомпаній ви можете ознайомитись на їх офіційних сайтах.</w:t>
      </w:r>
    </w:p>
    <w:p w14:paraId="40DFB6DA" w14:textId="77777777" w:rsidR="00FC2E72" w:rsidRDefault="00FC2E72" w:rsidP="00FC2E72">
      <w:pPr>
        <w:jc w:val="both"/>
        <w:rPr>
          <w:rFonts w:ascii="Arial" w:eastAsia="Calibri" w:hAnsi="Arial" w:cs="Arial"/>
          <w:sz w:val="20"/>
          <w:szCs w:val="20"/>
          <w:lang w:val="uk-UA"/>
        </w:rPr>
      </w:pPr>
    </w:p>
    <w:p w14:paraId="1E650CF0" w14:textId="77777777" w:rsidR="00FC2E72" w:rsidRPr="00AF158A" w:rsidRDefault="00FC2E72" w:rsidP="00FC2E72">
      <w:pPr>
        <w:jc w:val="both"/>
        <w:rPr>
          <w:rFonts w:ascii="Arial" w:hAnsi="Arial" w:cs="Arial"/>
          <w:sz w:val="20"/>
          <w:szCs w:val="20"/>
          <w:lang w:val="uk-UA"/>
        </w:rPr>
      </w:pPr>
    </w:p>
    <w:p w14:paraId="25AE0B3C" w14:textId="77777777" w:rsidR="00CC1C3D" w:rsidRPr="00AF158A" w:rsidRDefault="00CC1C3D" w:rsidP="00CC1C3D">
      <w:pPr>
        <w:jc w:val="both"/>
        <w:rPr>
          <w:rFonts w:ascii="Arial" w:hAnsi="Arial" w:cs="Arial"/>
          <w:b/>
          <w:bCs/>
          <w:sz w:val="20"/>
          <w:szCs w:val="20"/>
          <w:lang w:val="uk-UA"/>
        </w:rPr>
      </w:pPr>
      <w:r w:rsidRPr="00AF158A">
        <w:rPr>
          <w:rFonts w:ascii="Arial" w:hAnsi="Arial" w:cs="Arial"/>
          <w:b/>
          <w:bCs/>
          <w:sz w:val="20"/>
          <w:szCs w:val="20"/>
          <w:lang w:val="en-US"/>
        </w:rPr>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туристів в турі з вильотом із </w:t>
      </w:r>
      <w:r w:rsidR="00FC2E72">
        <w:rPr>
          <w:rFonts w:ascii="Arial" w:hAnsi="Arial" w:cs="Arial"/>
          <w:b/>
          <w:bCs/>
          <w:sz w:val="20"/>
          <w:szCs w:val="20"/>
          <w:lang w:val="uk-UA"/>
        </w:rPr>
        <w:t>Грузії</w:t>
      </w:r>
      <w:r w:rsidRPr="00AF158A">
        <w:rPr>
          <w:rFonts w:ascii="Arial" w:hAnsi="Arial" w:cs="Arial"/>
          <w:b/>
          <w:bCs/>
          <w:sz w:val="20"/>
          <w:szCs w:val="20"/>
          <w:lang w:val="uk-UA"/>
        </w:rPr>
        <w:t>.</w:t>
      </w:r>
    </w:p>
    <w:p w14:paraId="20F1D18B" w14:textId="77777777" w:rsidR="00CC1C3D" w:rsidRPr="00AF158A" w:rsidRDefault="00CC1C3D" w:rsidP="00CC1C3D">
      <w:pPr>
        <w:jc w:val="both"/>
        <w:rPr>
          <w:rFonts w:ascii="Arial" w:hAnsi="Arial" w:cs="Arial"/>
          <w:sz w:val="20"/>
          <w:szCs w:val="20"/>
          <w:lang w:val="uk-UA"/>
        </w:rPr>
      </w:pPr>
    </w:p>
    <w:p w14:paraId="780085AE" w14:textId="77777777" w:rsidR="005756EE" w:rsidRPr="00AF158A" w:rsidRDefault="005756EE" w:rsidP="00CC1C3D">
      <w:pPr>
        <w:pStyle w:val="Default"/>
        <w:spacing w:line="240" w:lineRule="atLeast"/>
        <w:jc w:val="both"/>
        <w:rPr>
          <w:sz w:val="20"/>
          <w:szCs w:val="20"/>
        </w:rPr>
      </w:pPr>
      <w:r w:rsidRPr="00AF158A">
        <w:rPr>
          <w:sz w:val="20"/>
          <w:szCs w:val="20"/>
        </w:rPr>
        <w:t>Ви самостійно реєструєтеся на свій рейс (</w:t>
      </w:r>
      <w:r w:rsidRPr="00AF158A">
        <w:rPr>
          <w:b/>
          <w:sz w:val="20"/>
          <w:szCs w:val="20"/>
        </w:rPr>
        <w:t>реєстрація закінчується за 40 хв. до вильоту</w:t>
      </w:r>
      <w:r w:rsidRPr="00AF158A">
        <w:rPr>
          <w:sz w:val="20"/>
          <w:szCs w:val="20"/>
        </w:rPr>
        <w:t>,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зберегти до закінчення польоту. Якщо пасажир несвоєчасно прибув на реєстрацію, авіакомпанія має право не прийняти його на борт літака.</w:t>
      </w:r>
    </w:p>
    <w:p w14:paraId="4715494A" w14:textId="77777777" w:rsidR="005756EE" w:rsidRPr="00AF158A" w:rsidRDefault="005756EE" w:rsidP="00CC1C3D">
      <w:pPr>
        <w:pStyle w:val="NormalWeb"/>
        <w:spacing w:before="0" w:beforeAutospacing="0" w:after="0" w:afterAutospacing="0"/>
        <w:jc w:val="both"/>
        <w:rPr>
          <w:rFonts w:ascii="Arial" w:hAnsi="Arial" w:cs="Arial"/>
          <w:sz w:val="20"/>
          <w:szCs w:val="20"/>
          <w:lang w:val="uk-UA"/>
        </w:rPr>
      </w:pPr>
    </w:p>
    <w:p w14:paraId="16A97713" w14:textId="77777777" w:rsidR="005756EE" w:rsidRPr="00AF158A" w:rsidRDefault="005756EE" w:rsidP="00CC1C3D">
      <w:pPr>
        <w:pStyle w:val="NoSpacing"/>
        <w:jc w:val="both"/>
        <w:rPr>
          <w:rFonts w:ascii="Arial" w:hAnsi="Arial" w:cs="Arial"/>
          <w:b/>
          <w:color w:val="000000"/>
          <w:sz w:val="20"/>
          <w:szCs w:val="20"/>
          <w:u w:val="single"/>
          <w:lang w:val="uk-UA"/>
        </w:rPr>
      </w:pPr>
      <w:r w:rsidRPr="00AF158A">
        <w:rPr>
          <w:rFonts w:ascii="Arial" w:hAnsi="Arial" w:cs="Arial"/>
          <w:b/>
          <w:color w:val="FF0000"/>
          <w:sz w:val="20"/>
          <w:szCs w:val="20"/>
          <w:lang w:val="uk-UA"/>
        </w:rPr>
        <w:t>Увага</w:t>
      </w:r>
      <w:r w:rsidRPr="00AF158A">
        <w:rPr>
          <w:rFonts w:ascii="Arial" w:hAnsi="Arial" w:cs="Arial"/>
          <w:b/>
          <w:color w:val="000000"/>
          <w:sz w:val="20"/>
          <w:szCs w:val="20"/>
          <w:lang w:val="uk-UA"/>
        </w:rPr>
        <w:t xml:space="preserve">: </w:t>
      </w:r>
      <w:r w:rsidRPr="00AF158A">
        <w:rPr>
          <w:rFonts w:ascii="Arial" w:hAnsi="Arial" w:cs="Arial"/>
          <w:b/>
          <w:color w:val="000000"/>
          <w:sz w:val="20"/>
          <w:szCs w:val="20"/>
          <w:u w:val="single"/>
          <w:lang w:val="uk-UA"/>
        </w:rPr>
        <w:t>Обов’язково самостійно уточнюйте розклад рейсу за добу до вильоту.</w:t>
      </w:r>
    </w:p>
    <w:p w14:paraId="7E49C98C" w14:textId="77777777" w:rsidR="005756EE" w:rsidRPr="00AF158A" w:rsidRDefault="005756EE" w:rsidP="00CC1C3D">
      <w:pPr>
        <w:pStyle w:val="NoSpacing"/>
        <w:jc w:val="both"/>
        <w:rPr>
          <w:rFonts w:ascii="Arial" w:hAnsi="Arial" w:cs="Arial"/>
          <w:b/>
          <w:color w:val="000000"/>
          <w:sz w:val="20"/>
          <w:szCs w:val="20"/>
          <w:lang w:val="uk-UA"/>
        </w:rPr>
      </w:pPr>
      <w:r w:rsidRPr="00AF158A">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6FC60228" w14:textId="77777777" w:rsidR="005756EE" w:rsidRPr="00AF158A" w:rsidRDefault="005756EE" w:rsidP="00CC1C3D">
      <w:pPr>
        <w:jc w:val="both"/>
        <w:rPr>
          <w:rFonts w:ascii="Arial" w:hAnsi="Arial" w:cs="Arial"/>
          <w:b/>
          <w:sz w:val="20"/>
          <w:szCs w:val="20"/>
          <w:lang w:val="uk-UA"/>
        </w:rPr>
      </w:pPr>
    </w:p>
    <w:p w14:paraId="1A4DB3F1" w14:textId="7C218A37" w:rsidR="005756EE" w:rsidRDefault="00CC1C3D" w:rsidP="00CC1C3D">
      <w:pPr>
        <w:pStyle w:val="Default"/>
        <w:spacing w:line="240" w:lineRule="atLeast"/>
        <w:jc w:val="both"/>
        <w:rPr>
          <w:sz w:val="20"/>
          <w:szCs w:val="20"/>
        </w:rPr>
      </w:pPr>
      <w:r w:rsidRPr="00AF158A">
        <w:rPr>
          <w:sz w:val="20"/>
          <w:szCs w:val="20"/>
        </w:rPr>
        <w:t xml:space="preserve">Після прильоту в аеропорт у Туреччині, Вам необхідно пройти до стійки «PASSPORT CONTROL» для перевірки паспорта. Далі вам необхідно пройти до багажного відділення, де на багажній стрічці Ви отримаєте свій багаж. </w:t>
      </w:r>
      <w:r w:rsidR="005756EE" w:rsidRPr="00AF158A">
        <w:rPr>
          <w:sz w:val="20"/>
          <w:szCs w:val="20"/>
        </w:rPr>
        <w:t xml:space="preserve">Вашої приймаючою стороною на території Туреччини є наш партнер - компанія </w:t>
      </w:r>
      <w:r w:rsidR="005756EE" w:rsidRPr="00AF158A">
        <w:rPr>
          <w:b/>
          <w:sz w:val="20"/>
          <w:szCs w:val="20"/>
        </w:rPr>
        <w:t>ODEON TOURS</w:t>
      </w:r>
      <w:r w:rsidR="005756EE" w:rsidRPr="00AF158A">
        <w:rPr>
          <w:sz w:val="20"/>
          <w:szCs w:val="20"/>
        </w:rPr>
        <w:t>. На виході з будівлі аеропорту вас зустріне представник CORAL TRAVEL та ODEON TOURS на окремій стійці, або з табличкою з назвою компанії.</w:t>
      </w:r>
    </w:p>
    <w:p w14:paraId="2DC06594" w14:textId="4905B382" w:rsidR="0049591D" w:rsidRDefault="0049591D" w:rsidP="00CC1C3D">
      <w:pPr>
        <w:pStyle w:val="Default"/>
        <w:spacing w:line="240" w:lineRule="atLeast"/>
        <w:jc w:val="both"/>
        <w:rPr>
          <w:sz w:val="20"/>
          <w:szCs w:val="20"/>
        </w:rPr>
      </w:pPr>
    </w:p>
    <w:p w14:paraId="5C8DCD02" w14:textId="77777777" w:rsidR="0049591D" w:rsidRPr="00516BA0" w:rsidRDefault="0049591D" w:rsidP="0049591D">
      <w:pPr>
        <w:pStyle w:val="Default"/>
        <w:spacing w:line="240" w:lineRule="atLeast"/>
        <w:jc w:val="both"/>
        <w:rPr>
          <w:b/>
          <w:bCs/>
          <w:sz w:val="20"/>
          <w:szCs w:val="20"/>
          <w:u w:val="single"/>
        </w:rPr>
      </w:pPr>
      <w:r w:rsidRPr="00516BA0">
        <w:rPr>
          <w:b/>
          <w:bCs/>
          <w:sz w:val="20"/>
          <w:szCs w:val="20"/>
          <w:u w:val="single"/>
        </w:rPr>
        <w:t>Зворотній трансфер з готелю в аеропорт</w:t>
      </w:r>
    </w:p>
    <w:p w14:paraId="46FEA0EA" w14:textId="77777777" w:rsidR="0049591D" w:rsidRPr="00516BA0" w:rsidRDefault="0049591D" w:rsidP="0049591D">
      <w:pPr>
        <w:pStyle w:val="Default"/>
        <w:spacing w:line="240" w:lineRule="atLeast"/>
        <w:jc w:val="both"/>
        <w:rPr>
          <w:sz w:val="20"/>
          <w:szCs w:val="20"/>
        </w:rPr>
      </w:pPr>
      <w:r w:rsidRPr="00516BA0">
        <w:rPr>
          <w:sz w:val="20"/>
          <w:szCs w:val="20"/>
        </w:rPr>
        <w:t>Зворотній час трансферу ви можете дізнатись ввечері за день до виселення з готелю:</w:t>
      </w:r>
    </w:p>
    <w:p w14:paraId="31700D05" w14:textId="77777777" w:rsidR="0049591D" w:rsidRPr="00516BA0" w:rsidRDefault="0049591D" w:rsidP="0049591D">
      <w:pPr>
        <w:pStyle w:val="Default"/>
        <w:numPr>
          <w:ilvl w:val="0"/>
          <w:numId w:val="4"/>
        </w:numPr>
        <w:spacing w:line="240" w:lineRule="atLeast"/>
        <w:jc w:val="both"/>
        <w:rPr>
          <w:sz w:val="20"/>
          <w:szCs w:val="20"/>
        </w:rPr>
      </w:pPr>
      <w:r w:rsidRPr="00516BA0">
        <w:rPr>
          <w:sz w:val="20"/>
          <w:szCs w:val="20"/>
        </w:rPr>
        <w:t xml:space="preserve">на </w:t>
      </w:r>
      <w:proofErr w:type="spellStart"/>
      <w:r w:rsidRPr="00516BA0">
        <w:rPr>
          <w:sz w:val="20"/>
          <w:szCs w:val="20"/>
        </w:rPr>
        <w:t>ресепшн</w:t>
      </w:r>
      <w:proofErr w:type="spellEnd"/>
      <w:r w:rsidRPr="00516BA0">
        <w:rPr>
          <w:sz w:val="20"/>
          <w:szCs w:val="20"/>
        </w:rPr>
        <w:t xml:space="preserve"> готелю або</w:t>
      </w:r>
    </w:p>
    <w:p w14:paraId="32B054C1" w14:textId="77777777" w:rsidR="0049591D" w:rsidRPr="00516BA0" w:rsidRDefault="0049591D" w:rsidP="0049591D">
      <w:pPr>
        <w:pStyle w:val="Default"/>
        <w:numPr>
          <w:ilvl w:val="0"/>
          <w:numId w:val="4"/>
        </w:numPr>
        <w:spacing w:line="240" w:lineRule="atLeast"/>
        <w:jc w:val="both"/>
        <w:rPr>
          <w:sz w:val="20"/>
          <w:szCs w:val="20"/>
        </w:rPr>
      </w:pPr>
      <w:r w:rsidRPr="00516BA0">
        <w:rPr>
          <w:sz w:val="20"/>
          <w:szCs w:val="20"/>
        </w:rPr>
        <w:t>у вашого гіда або</w:t>
      </w:r>
    </w:p>
    <w:p w14:paraId="31B04515" w14:textId="77777777" w:rsidR="0049591D" w:rsidRPr="00516BA0" w:rsidRDefault="0049591D" w:rsidP="0049591D">
      <w:pPr>
        <w:pStyle w:val="Default"/>
        <w:numPr>
          <w:ilvl w:val="0"/>
          <w:numId w:val="4"/>
        </w:numPr>
        <w:spacing w:line="240" w:lineRule="atLeast"/>
        <w:jc w:val="both"/>
        <w:rPr>
          <w:sz w:val="20"/>
          <w:szCs w:val="20"/>
        </w:rPr>
      </w:pPr>
      <w:r w:rsidRPr="00516BA0">
        <w:rPr>
          <w:sz w:val="20"/>
          <w:szCs w:val="20"/>
        </w:rPr>
        <w:t xml:space="preserve">за QR-кодом (що веде на сторінку </w:t>
      </w:r>
      <w:hyperlink r:id="rId10" w:history="1">
        <w:r w:rsidRPr="00634486">
          <w:rPr>
            <w:rStyle w:val="Hyperlink"/>
            <w:sz w:val="20"/>
            <w:szCs w:val="20"/>
          </w:rPr>
          <w:t>https://www.odeontours.com/pick-up-times</w:t>
        </w:r>
      </w:hyperlink>
      <w:r w:rsidRPr="00516BA0">
        <w:rPr>
          <w:sz w:val="20"/>
          <w:szCs w:val="20"/>
        </w:rPr>
        <w:t xml:space="preserve">); QR-код буде надано приймаючою стороною; </w:t>
      </w:r>
      <w:proofErr w:type="spellStart"/>
      <w:r w:rsidRPr="00516BA0">
        <w:rPr>
          <w:sz w:val="20"/>
          <w:szCs w:val="20"/>
        </w:rPr>
        <w:t>Incoming</w:t>
      </w:r>
      <w:proofErr w:type="spellEnd"/>
      <w:r w:rsidRPr="00516BA0">
        <w:rPr>
          <w:sz w:val="20"/>
          <w:szCs w:val="20"/>
        </w:rPr>
        <w:t xml:space="preserve"> </w:t>
      </w:r>
      <w:proofErr w:type="spellStart"/>
      <w:r w:rsidRPr="00516BA0">
        <w:rPr>
          <w:sz w:val="20"/>
          <w:szCs w:val="20"/>
        </w:rPr>
        <w:t>reservation</w:t>
      </w:r>
      <w:proofErr w:type="spellEnd"/>
      <w:r w:rsidRPr="00516BA0">
        <w:rPr>
          <w:sz w:val="20"/>
          <w:szCs w:val="20"/>
        </w:rPr>
        <w:t xml:space="preserve"> №, який необхідно ввести, ви можете дізнатись у гіда.</w:t>
      </w:r>
    </w:p>
    <w:p w14:paraId="52570FB8" w14:textId="77777777" w:rsidR="0049591D" w:rsidRPr="00AF037F" w:rsidRDefault="0049591D" w:rsidP="0049591D">
      <w:pPr>
        <w:pStyle w:val="Default"/>
        <w:spacing w:line="240" w:lineRule="atLeast"/>
        <w:jc w:val="both"/>
        <w:rPr>
          <w:sz w:val="20"/>
          <w:szCs w:val="20"/>
        </w:rPr>
      </w:pPr>
      <w:r w:rsidRPr="00516BA0">
        <w:rPr>
          <w:sz w:val="20"/>
          <w:szCs w:val="20"/>
        </w:rPr>
        <w:t>Якщо у вас виникли питання, зверніться за номером гарячої лінії (вказаний наприкінці даної пам’ятки та у ваучері).</w:t>
      </w:r>
    </w:p>
    <w:p w14:paraId="7AC46CC5" w14:textId="77777777" w:rsidR="0049591D" w:rsidRPr="00AF158A" w:rsidRDefault="0049591D" w:rsidP="00CC1C3D">
      <w:pPr>
        <w:pStyle w:val="Default"/>
        <w:spacing w:line="240" w:lineRule="atLeast"/>
        <w:jc w:val="both"/>
        <w:rPr>
          <w:sz w:val="20"/>
          <w:szCs w:val="20"/>
        </w:rPr>
      </w:pPr>
    </w:p>
    <w:p w14:paraId="31FCDE52" w14:textId="77777777" w:rsidR="005756EE" w:rsidRPr="00AF158A" w:rsidRDefault="005756EE" w:rsidP="00CC1C3D">
      <w:pPr>
        <w:jc w:val="both"/>
        <w:rPr>
          <w:rFonts w:ascii="Arial" w:hAnsi="Arial" w:cs="Arial"/>
          <w:b/>
          <w:sz w:val="20"/>
          <w:szCs w:val="20"/>
          <w:lang w:val="uk-UA"/>
        </w:rPr>
      </w:pPr>
    </w:p>
    <w:p w14:paraId="4CE9CB5A" w14:textId="77777777" w:rsidR="005756EE" w:rsidRPr="00AF158A" w:rsidRDefault="005756EE" w:rsidP="00CC1C3D">
      <w:pPr>
        <w:pStyle w:val="Default"/>
        <w:tabs>
          <w:tab w:val="left" w:pos="4290"/>
        </w:tabs>
        <w:spacing w:line="240" w:lineRule="atLeast"/>
        <w:jc w:val="both"/>
        <w:rPr>
          <w:b/>
          <w:sz w:val="20"/>
          <w:szCs w:val="20"/>
        </w:rPr>
      </w:pPr>
      <w:r w:rsidRPr="00AF158A">
        <w:rPr>
          <w:b/>
          <w:sz w:val="20"/>
          <w:szCs w:val="20"/>
        </w:rPr>
        <w:t>ПОСОЛЬСТВО УКРАЇНИ У ТУРЕЧЧИНІ:</w:t>
      </w:r>
    </w:p>
    <w:p w14:paraId="402B1430" w14:textId="77777777" w:rsidR="005756EE" w:rsidRPr="00AF158A" w:rsidRDefault="005756EE" w:rsidP="00CC1C3D">
      <w:pPr>
        <w:pStyle w:val="Default"/>
        <w:tabs>
          <w:tab w:val="left" w:pos="4290"/>
        </w:tabs>
        <w:spacing w:line="240" w:lineRule="atLeast"/>
        <w:jc w:val="both"/>
        <w:rPr>
          <w:sz w:val="20"/>
          <w:szCs w:val="20"/>
        </w:rPr>
      </w:pPr>
      <w:r w:rsidRPr="00AF158A">
        <w:rPr>
          <w:sz w:val="20"/>
          <w:szCs w:val="20"/>
        </w:rPr>
        <w:t xml:space="preserve">м. Анкара, Sancak Mahallesi 512. Sokak №: 17, Çankaya / </w:t>
      </w:r>
      <w:r w:rsidRPr="00AF158A">
        <w:rPr>
          <w:sz w:val="20"/>
          <w:szCs w:val="20"/>
        </w:rPr>
        <w:tab/>
        <w:t>06550</w:t>
      </w:r>
    </w:p>
    <w:p w14:paraId="4FB23CC5" w14:textId="77777777" w:rsidR="005756EE" w:rsidRPr="00AF158A" w:rsidRDefault="005756EE" w:rsidP="00CC1C3D">
      <w:pPr>
        <w:pStyle w:val="Heading3"/>
        <w:tabs>
          <w:tab w:val="left" w:pos="0"/>
        </w:tabs>
        <w:spacing w:before="0" w:line="240" w:lineRule="atLeast"/>
        <w:jc w:val="both"/>
        <w:rPr>
          <w:rFonts w:ascii="Arial" w:hAnsi="Arial" w:cs="Arial"/>
          <w:color w:val="000000"/>
          <w:sz w:val="20"/>
          <w:szCs w:val="20"/>
          <w:lang w:val="uk-UA"/>
        </w:rPr>
      </w:pPr>
      <w:r w:rsidRPr="00AF158A">
        <w:rPr>
          <w:rFonts w:ascii="Arial" w:hAnsi="Arial" w:cs="Arial"/>
          <w:color w:val="000000"/>
          <w:sz w:val="20"/>
          <w:szCs w:val="20"/>
          <w:lang w:val="uk-UA"/>
        </w:rPr>
        <w:t>тел.: (+90) 312 4405289 (загальний), (+90) 312</w:t>
      </w:r>
      <w:r w:rsidRPr="00AF158A">
        <w:rPr>
          <w:rFonts w:ascii="Arial" w:hAnsi="Arial" w:cs="Arial"/>
          <w:sz w:val="20"/>
          <w:szCs w:val="20"/>
          <w:lang w:val="uk-UA"/>
        </w:rPr>
        <w:t xml:space="preserve"> </w:t>
      </w:r>
      <w:r w:rsidRPr="00AF158A">
        <w:rPr>
          <w:rFonts w:ascii="Arial" w:hAnsi="Arial" w:cs="Arial"/>
          <w:color w:val="000000"/>
          <w:sz w:val="20"/>
          <w:szCs w:val="20"/>
          <w:lang w:val="uk-UA"/>
        </w:rPr>
        <w:t>442 16 58 (консульські питання)</w:t>
      </w:r>
    </w:p>
    <w:p w14:paraId="03D2286A" w14:textId="77777777" w:rsidR="005756EE" w:rsidRPr="00AF158A" w:rsidRDefault="005756EE" w:rsidP="00CC1C3D">
      <w:pPr>
        <w:jc w:val="both"/>
        <w:rPr>
          <w:rFonts w:ascii="Arial" w:hAnsi="Arial" w:cs="Arial"/>
          <w:lang w:val="uk-UA"/>
        </w:rPr>
      </w:pPr>
    </w:p>
    <w:p w14:paraId="30650BA1"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Оперативна служба</w:t>
      </w:r>
    </w:p>
    <w:p w14:paraId="2F7BDDE8"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sz w:val="20"/>
          <w:szCs w:val="20"/>
          <w:lang w:val="uk-UA"/>
        </w:rPr>
        <w:t xml:space="preserve">Виключно в разі загрози життю чи загибелі громадян України: </w:t>
      </w:r>
    </w:p>
    <w:p w14:paraId="3DFCCC85"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(+90) 539 550 98 98, (+90) 312 442 15 93</w:t>
      </w:r>
    </w:p>
    <w:p w14:paraId="263EEFD9" w14:textId="77777777" w:rsidR="005756EE" w:rsidRPr="00AF158A" w:rsidRDefault="005756EE" w:rsidP="00CC1C3D">
      <w:pPr>
        <w:spacing w:line="240" w:lineRule="atLeast"/>
        <w:jc w:val="both"/>
        <w:rPr>
          <w:rFonts w:ascii="Arial" w:hAnsi="Arial" w:cs="Arial"/>
          <w:b/>
          <w:sz w:val="20"/>
          <w:szCs w:val="20"/>
          <w:lang w:val="uk-UA"/>
        </w:rPr>
      </w:pPr>
    </w:p>
    <w:p w14:paraId="57841007"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Консульство України в Анталії</w:t>
      </w:r>
    </w:p>
    <w:p w14:paraId="0067BF3A"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Туреччина, Çaybaşı mah. 1350 sok. No24 Muratpaşa/Antalya</w:t>
      </w:r>
    </w:p>
    <w:p w14:paraId="271FD004"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color w:val="000000"/>
          <w:sz w:val="20"/>
          <w:szCs w:val="20"/>
          <w:lang w:val="uk-UA"/>
        </w:rPr>
        <w:t>тел.: (</w:t>
      </w:r>
      <w:r w:rsidRPr="00AF158A">
        <w:rPr>
          <w:rFonts w:ascii="Arial" w:hAnsi="Arial" w:cs="Arial"/>
          <w:sz w:val="20"/>
          <w:szCs w:val="20"/>
          <w:lang w:val="uk-UA"/>
        </w:rPr>
        <w:t>+90) 242 312 33 77</w:t>
      </w:r>
    </w:p>
    <w:p w14:paraId="0A7BE8EC" w14:textId="77777777" w:rsidR="005756EE" w:rsidRPr="00AF158A" w:rsidRDefault="005756EE" w:rsidP="00CC1C3D">
      <w:pPr>
        <w:spacing w:line="240" w:lineRule="atLeast"/>
        <w:jc w:val="both"/>
        <w:rPr>
          <w:rFonts w:ascii="Arial" w:hAnsi="Arial" w:cs="Arial"/>
          <w:b/>
          <w:sz w:val="20"/>
          <w:szCs w:val="20"/>
          <w:lang w:val="uk-UA"/>
        </w:rPr>
      </w:pPr>
    </w:p>
    <w:p w14:paraId="4EA361D4"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Генеральне Консульство України в Стамбулі (Турецька Республіка)</w:t>
      </w:r>
    </w:p>
    <w:p w14:paraId="6CECCF6A"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Туреччина, м.Стамбул, р-н Флорія-Бакиркьой, вул. Адакалє,13</w:t>
      </w:r>
    </w:p>
    <w:p w14:paraId="53DE07B3"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color w:val="000000"/>
          <w:sz w:val="20"/>
          <w:szCs w:val="20"/>
          <w:lang w:val="uk-UA"/>
        </w:rPr>
        <w:t>тел.: (</w:t>
      </w:r>
      <w:r w:rsidRPr="00AF158A">
        <w:rPr>
          <w:rFonts w:ascii="Arial" w:hAnsi="Arial" w:cs="Arial"/>
          <w:sz w:val="20"/>
          <w:szCs w:val="20"/>
          <w:lang w:val="uk-UA"/>
        </w:rPr>
        <w:t>+90) 212 662 25 41 (загальний)</w:t>
      </w:r>
    </w:p>
    <w:p w14:paraId="07DA30FA" w14:textId="77777777" w:rsidR="005756EE" w:rsidRPr="00AF158A" w:rsidRDefault="005756EE" w:rsidP="00CC1C3D">
      <w:pPr>
        <w:spacing w:line="240" w:lineRule="atLeast"/>
        <w:jc w:val="both"/>
        <w:rPr>
          <w:rFonts w:ascii="Arial" w:hAnsi="Arial" w:cs="Arial"/>
          <w:b/>
          <w:sz w:val="20"/>
          <w:szCs w:val="20"/>
          <w:lang w:val="uk-UA"/>
        </w:rPr>
      </w:pPr>
    </w:p>
    <w:p w14:paraId="58959D38"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lastRenderedPageBreak/>
        <w:t>ВІДДІЛ ДЛЯ РОБОТИ З ГОСТЯМИ (цілодобово)</w:t>
      </w:r>
    </w:p>
    <w:p w14:paraId="7EBD423C"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+ 9 0242 349 50 50</w:t>
      </w:r>
    </w:p>
    <w:p w14:paraId="3DA2F048"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+9 0242 444 07 73</w:t>
      </w:r>
    </w:p>
    <w:p w14:paraId="2EE8D6FE"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+9 0242 444 07 74</w:t>
      </w:r>
    </w:p>
    <w:p w14:paraId="358CAA23"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+9 0242 444 07 79</w:t>
      </w:r>
    </w:p>
    <w:p w14:paraId="7067CEB6" w14:textId="77777777" w:rsidR="005756EE" w:rsidRPr="00AF158A" w:rsidRDefault="005756EE" w:rsidP="00CC1C3D">
      <w:pPr>
        <w:spacing w:line="240" w:lineRule="atLeast"/>
        <w:jc w:val="both"/>
        <w:rPr>
          <w:rFonts w:ascii="Arial" w:hAnsi="Arial" w:cs="Arial"/>
          <w:b/>
          <w:sz w:val="20"/>
          <w:szCs w:val="20"/>
          <w:lang w:val="uk-UA"/>
        </w:rPr>
      </w:pPr>
    </w:p>
    <w:p w14:paraId="59721FB1" w14:textId="77777777" w:rsidR="005756EE" w:rsidRPr="00AF158A" w:rsidRDefault="005756EE" w:rsidP="00CC1C3D">
      <w:pPr>
        <w:spacing w:line="240" w:lineRule="atLeast"/>
        <w:jc w:val="both"/>
        <w:rPr>
          <w:rFonts w:ascii="Arial" w:hAnsi="Arial" w:cs="Arial"/>
          <w:b/>
          <w:sz w:val="20"/>
          <w:szCs w:val="20"/>
          <w:lang w:val="uk-UA"/>
        </w:rPr>
      </w:pPr>
    </w:p>
    <w:p w14:paraId="0A36A1A5" w14:textId="77777777" w:rsidR="005756EE" w:rsidRPr="00AF158A" w:rsidRDefault="005756EE" w:rsidP="00CC1C3D">
      <w:pPr>
        <w:pStyle w:val="Default"/>
        <w:spacing w:line="240" w:lineRule="atLeast"/>
        <w:jc w:val="both"/>
        <w:rPr>
          <w:sz w:val="20"/>
          <w:szCs w:val="20"/>
        </w:rPr>
      </w:pPr>
      <w:r w:rsidRPr="00AF158A">
        <w:rPr>
          <w:sz w:val="20"/>
          <w:szCs w:val="20"/>
        </w:rPr>
        <w:t>Інформація з контактними телефонами знаходиться на дошці оголошень у кожному готелі, вона також міститься в брошурах, які видаються туристам під час трансферу з аеропорту до готелю.</w:t>
      </w:r>
    </w:p>
    <w:p w14:paraId="6CE3F056" w14:textId="77777777" w:rsidR="005756EE" w:rsidRPr="00AF158A" w:rsidRDefault="005756EE" w:rsidP="00CC1C3D">
      <w:pPr>
        <w:pStyle w:val="Default"/>
        <w:spacing w:line="240" w:lineRule="atLeast"/>
        <w:jc w:val="both"/>
        <w:rPr>
          <w:i/>
          <w:sz w:val="20"/>
          <w:szCs w:val="20"/>
        </w:rPr>
      </w:pPr>
    </w:p>
    <w:p w14:paraId="7F87F253" w14:textId="77777777" w:rsidR="005756EE" w:rsidRPr="00CC1C3D" w:rsidRDefault="005756EE" w:rsidP="00CC1C3D">
      <w:pPr>
        <w:pStyle w:val="Default"/>
        <w:spacing w:line="240" w:lineRule="atLeast"/>
        <w:jc w:val="center"/>
        <w:rPr>
          <w:b/>
          <w:sz w:val="20"/>
          <w:szCs w:val="20"/>
        </w:rPr>
      </w:pPr>
      <w:r w:rsidRPr="00AF158A">
        <w:rPr>
          <w:b/>
          <w:sz w:val="20"/>
          <w:szCs w:val="20"/>
        </w:rPr>
        <w:t>БАЖАЄМО ВАМ ПРИЄМНОГО ВІДПОЧИНКУ!</w:t>
      </w:r>
    </w:p>
    <w:p w14:paraId="1D684753" w14:textId="77777777" w:rsidR="005756EE" w:rsidRPr="005756EE" w:rsidRDefault="005756EE" w:rsidP="00CC1C3D">
      <w:pPr>
        <w:jc w:val="both"/>
        <w:rPr>
          <w:rFonts w:ascii="Arial" w:hAnsi="Arial" w:cs="Arial"/>
          <w:b/>
          <w:sz w:val="20"/>
          <w:szCs w:val="20"/>
          <w:lang w:val="uk-UA"/>
        </w:rPr>
      </w:pPr>
    </w:p>
    <w:p w14:paraId="448507A7" w14:textId="77777777" w:rsidR="00B815A3" w:rsidRPr="005756EE" w:rsidRDefault="00B815A3" w:rsidP="00CC1C3D">
      <w:pPr>
        <w:jc w:val="both"/>
        <w:rPr>
          <w:rFonts w:ascii="Arial" w:hAnsi="Arial" w:cs="Arial"/>
          <w:b/>
          <w:color w:val="FF0000"/>
          <w:lang w:val="uk-UA"/>
        </w:rPr>
      </w:pPr>
    </w:p>
    <w:sectPr w:rsidR="00B815A3" w:rsidRPr="005756EE" w:rsidSect="005756EE">
      <w:headerReference w:type="even" r:id="rId11"/>
      <w:headerReference w:type="default" r:id="rId12"/>
      <w:footerReference w:type="even" r:id="rId13"/>
      <w:footerReference w:type="default" r:id="rId14"/>
      <w:headerReference w:type="first" r:id="rId15"/>
      <w:footerReference w:type="first" r:id="rId16"/>
      <w:pgSz w:w="11906" w:h="16838" w:code="9"/>
      <w:pgMar w:top="88" w:right="566" w:bottom="851" w:left="709"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66CE" w14:textId="77777777" w:rsidR="00422419" w:rsidRDefault="00422419" w:rsidP="00B63E55">
      <w:r>
        <w:separator/>
      </w:r>
    </w:p>
  </w:endnote>
  <w:endnote w:type="continuationSeparator" w:id="0">
    <w:p w14:paraId="066F0C02" w14:textId="77777777" w:rsidR="00422419" w:rsidRDefault="00422419"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2593" w14:textId="77777777" w:rsidR="0030438C" w:rsidRDefault="00304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7FA8" w14:textId="77777777" w:rsidR="00E74090" w:rsidRPr="00A8405E" w:rsidRDefault="00E74090" w:rsidP="001315C2">
    <w:pPr>
      <w:pStyle w:val="Footer"/>
      <w:rPr>
        <w:sz w:val="18"/>
        <w:szCs w:val="18"/>
        <w:lang w:val="sv-SE"/>
      </w:rPr>
    </w:pPr>
    <w:r w:rsidRPr="00A8405E">
      <w:rPr>
        <w:sz w:val="18"/>
        <w:szCs w:val="18"/>
        <w:lang w:val="sv-SE"/>
      </w:rPr>
      <w:t>24, Bulvarno – Kudriavska St.</w:t>
    </w:r>
  </w:p>
  <w:p w14:paraId="346728F9" w14:textId="77777777" w:rsidR="00E74090" w:rsidRPr="00185788" w:rsidRDefault="00E74090" w:rsidP="001315C2">
    <w:pPr>
      <w:pStyle w:val="Footer"/>
      <w:rPr>
        <w:sz w:val="18"/>
        <w:szCs w:val="18"/>
        <w:lang w:val="de-DE"/>
      </w:rPr>
    </w:pPr>
    <w:r w:rsidRPr="00185788">
      <w:rPr>
        <w:sz w:val="18"/>
        <w:szCs w:val="18"/>
        <w:lang w:val="de-DE"/>
      </w:rPr>
      <w:t>01054, Kyiv</w:t>
    </w:r>
  </w:p>
  <w:p w14:paraId="749BA33C" w14:textId="77777777" w:rsidR="00E74090" w:rsidRPr="00185788" w:rsidRDefault="00E74090" w:rsidP="001315C2">
    <w:pPr>
      <w:pStyle w:val="Footer"/>
      <w:rPr>
        <w:sz w:val="18"/>
        <w:szCs w:val="18"/>
        <w:lang w:val="de-DE"/>
      </w:rPr>
    </w:pPr>
    <w:r w:rsidRPr="00185788">
      <w:rPr>
        <w:sz w:val="18"/>
        <w:szCs w:val="18"/>
        <w:lang w:val="de-DE"/>
      </w:rPr>
      <w:t>Ukraine</w:t>
    </w:r>
  </w:p>
  <w:p w14:paraId="11D21947" w14:textId="77777777" w:rsidR="00E74090" w:rsidRPr="00185788" w:rsidRDefault="00E74090" w:rsidP="001315C2">
    <w:pPr>
      <w:pStyle w:val="Footer"/>
      <w:rPr>
        <w:sz w:val="18"/>
        <w:szCs w:val="18"/>
        <w:lang w:val="de-DE"/>
      </w:rPr>
    </w:pPr>
  </w:p>
  <w:p w14:paraId="44208299" w14:textId="77777777" w:rsidR="0030438C" w:rsidRPr="0030438C" w:rsidRDefault="0030438C" w:rsidP="0030438C">
    <w:pPr>
      <w:tabs>
        <w:tab w:val="center" w:pos="4677"/>
        <w:tab w:val="right" w:pos="9355"/>
      </w:tabs>
      <w:rPr>
        <w:rFonts w:ascii="Calibri" w:eastAsia="Calibri" w:hAnsi="Calibri"/>
        <w:sz w:val="18"/>
        <w:szCs w:val="18"/>
        <w:lang w:val="de-DE" w:eastAsia="en-US"/>
      </w:rPr>
    </w:pPr>
    <w:r w:rsidRPr="0030438C">
      <w:rPr>
        <w:rFonts w:ascii="Calibri" w:eastAsia="Calibri" w:hAnsi="Calibri"/>
        <w:sz w:val="18"/>
        <w:szCs w:val="18"/>
        <w:lang w:val="de-DE" w:eastAsia="en-US"/>
      </w:rPr>
      <w:t>T: +38 (044) 495 00 60</w:t>
    </w:r>
  </w:p>
  <w:p w14:paraId="2E3EFE33" w14:textId="77777777" w:rsidR="0030438C" w:rsidRPr="0030438C" w:rsidRDefault="0030438C" w:rsidP="0030438C">
    <w:pPr>
      <w:tabs>
        <w:tab w:val="center" w:pos="4677"/>
        <w:tab w:val="right" w:pos="9355"/>
      </w:tabs>
      <w:rPr>
        <w:rFonts w:ascii="Calibri" w:eastAsia="Calibri" w:hAnsi="Calibri"/>
        <w:sz w:val="18"/>
        <w:szCs w:val="18"/>
        <w:lang w:val="de-DE" w:eastAsia="en-US"/>
      </w:rPr>
    </w:pPr>
    <w:r w:rsidRPr="00CA177F">
      <w:rPr>
        <w:rFonts w:ascii="Calibri" w:eastAsia="Calibri" w:hAnsi="Calibri"/>
        <w:sz w:val="18"/>
        <w:szCs w:val="18"/>
        <w:lang w:val="de-DE" w:eastAsia="en-US"/>
      </w:rPr>
      <w:t>T</w:t>
    </w:r>
    <w:r w:rsidRPr="0030438C">
      <w:rPr>
        <w:rFonts w:ascii="Calibri" w:eastAsia="Calibri" w:hAnsi="Calibri"/>
        <w:sz w:val="18"/>
        <w:szCs w:val="18"/>
        <w:lang w:val="de-DE" w:eastAsia="en-US"/>
      </w:rPr>
      <w:t>: +38 (044) 365 53 65</w:t>
    </w:r>
  </w:p>
  <w:p w14:paraId="41AAC378" w14:textId="77777777" w:rsidR="0030438C" w:rsidRPr="0030438C" w:rsidRDefault="0030438C" w:rsidP="0030438C">
    <w:pPr>
      <w:tabs>
        <w:tab w:val="center" w:pos="4677"/>
        <w:tab w:val="right" w:pos="9355"/>
      </w:tabs>
      <w:rPr>
        <w:rFonts w:ascii="Calibri" w:eastAsia="Calibri" w:hAnsi="Calibri"/>
        <w:b/>
        <w:sz w:val="18"/>
        <w:szCs w:val="18"/>
        <w:lang w:val="de-DE" w:eastAsia="en-US"/>
      </w:rPr>
    </w:pPr>
    <w:r w:rsidRPr="0030438C">
      <w:rPr>
        <w:rFonts w:ascii="Calibri" w:eastAsia="Calibri" w:hAnsi="Calibri"/>
        <w:b/>
        <w:sz w:val="18"/>
        <w:szCs w:val="18"/>
        <w:lang w:val="de-DE" w:eastAsia="en-US"/>
      </w:rPr>
      <w:t>www.coraltravel.ua</w:t>
    </w:r>
  </w:p>
  <w:p w14:paraId="4F199D5F" w14:textId="77777777" w:rsidR="00E74090" w:rsidRPr="00185788" w:rsidRDefault="00E74090"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A528" w14:textId="77777777" w:rsidR="0030438C" w:rsidRDefault="0030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7CF7" w14:textId="77777777" w:rsidR="00422419" w:rsidRDefault="00422419" w:rsidP="00B63E55">
      <w:r>
        <w:separator/>
      </w:r>
    </w:p>
  </w:footnote>
  <w:footnote w:type="continuationSeparator" w:id="0">
    <w:p w14:paraId="0F775079" w14:textId="77777777" w:rsidR="00422419" w:rsidRDefault="00422419"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A1F7" w14:textId="77777777" w:rsidR="0030438C" w:rsidRDefault="00304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82D4" w14:textId="77777777" w:rsidR="00E74090" w:rsidRDefault="00E74090">
    <w:pPr>
      <w:pStyle w:val="Header"/>
    </w:pPr>
    <w:r>
      <w:rPr>
        <w:noProof/>
        <w:lang w:val="en-US"/>
      </w:rPr>
      <w:drawing>
        <wp:anchor distT="0" distB="485775" distL="114300" distR="114300" simplePos="0" relativeHeight="251657216" behindDoc="0" locked="0" layoutInCell="1" allowOverlap="1" wp14:anchorId="5272E50B" wp14:editId="1CC9C90A">
          <wp:simplePos x="0" y="0"/>
          <wp:positionH relativeFrom="column">
            <wp:posOffset>-2540</wp:posOffset>
          </wp:positionH>
          <wp:positionV relativeFrom="paragraph">
            <wp:posOffset>-12065</wp:posOffset>
          </wp:positionV>
          <wp:extent cx="2340000" cy="460539"/>
          <wp:effectExtent l="0" t="0" r="3175" b="0"/>
          <wp:wrapTopAndBottom/>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BF01" w14:textId="77777777" w:rsidR="0030438C" w:rsidRDefault="00304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52A"/>
    <w:multiLevelType w:val="hybridMultilevel"/>
    <w:tmpl w:val="4C0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E4599"/>
    <w:multiLevelType w:val="hybridMultilevel"/>
    <w:tmpl w:val="748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20157"/>
    <w:rsid w:val="000317FF"/>
    <w:rsid w:val="00040E41"/>
    <w:rsid w:val="000423CE"/>
    <w:rsid w:val="0006574E"/>
    <w:rsid w:val="000B75BA"/>
    <w:rsid w:val="000B7ED2"/>
    <w:rsid w:val="000C6866"/>
    <w:rsid w:val="00122D6E"/>
    <w:rsid w:val="001315C2"/>
    <w:rsid w:val="00185788"/>
    <w:rsid w:val="001A2FA3"/>
    <w:rsid w:val="001A3FC3"/>
    <w:rsid w:val="001A7786"/>
    <w:rsid w:val="001D4F25"/>
    <w:rsid w:val="001F71C8"/>
    <w:rsid w:val="00200668"/>
    <w:rsid w:val="002364BE"/>
    <w:rsid w:val="00280821"/>
    <w:rsid w:val="002A081A"/>
    <w:rsid w:val="002A11A6"/>
    <w:rsid w:val="002B7755"/>
    <w:rsid w:val="002D39AB"/>
    <w:rsid w:val="002F04A1"/>
    <w:rsid w:val="0030438C"/>
    <w:rsid w:val="00342D4E"/>
    <w:rsid w:val="00356458"/>
    <w:rsid w:val="003744BE"/>
    <w:rsid w:val="00374B16"/>
    <w:rsid w:val="003870ED"/>
    <w:rsid w:val="003A1A71"/>
    <w:rsid w:val="003B411C"/>
    <w:rsid w:val="003C528A"/>
    <w:rsid w:val="003C6964"/>
    <w:rsid w:val="00403BF2"/>
    <w:rsid w:val="00405F30"/>
    <w:rsid w:val="00406D96"/>
    <w:rsid w:val="00413709"/>
    <w:rsid w:val="00413BD6"/>
    <w:rsid w:val="00422419"/>
    <w:rsid w:val="00430067"/>
    <w:rsid w:val="00443E7E"/>
    <w:rsid w:val="004650B4"/>
    <w:rsid w:val="0049591D"/>
    <w:rsid w:val="004A1750"/>
    <w:rsid w:val="004D35B9"/>
    <w:rsid w:val="004F34C4"/>
    <w:rsid w:val="004F39BB"/>
    <w:rsid w:val="00513E3F"/>
    <w:rsid w:val="00570C86"/>
    <w:rsid w:val="00574ED1"/>
    <w:rsid w:val="005756EE"/>
    <w:rsid w:val="005A16C5"/>
    <w:rsid w:val="005F2705"/>
    <w:rsid w:val="00600A86"/>
    <w:rsid w:val="006053D7"/>
    <w:rsid w:val="00613932"/>
    <w:rsid w:val="006279C0"/>
    <w:rsid w:val="0063244E"/>
    <w:rsid w:val="00651BC5"/>
    <w:rsid w:val="00655B4A"/>
    <w:rsid w:val="006738CB"/>
    <w:rsid w:val="00720D88"/>
    <w:rsid w:val="00726B71"/>
    <w:rsid w:val="0077140A"/>
    <w:rsid w:val="00771C96"/>
    <w:rsid w:val="0079437E"/>
    <w:rsid w:val="00804421"/>
    <w:rsid w:val="008152C7"/>
    <w:rsid w:val="00871B9D"/>
    <w:rsid w:val="00874BED"/>
    <w:rsid w:val="008B403E"/>
    <w:rsid w:val="008D5691"/>
    <w:rsid w:val="009012C3"/>
    <w:rsid w:val="00901F54"/>
    <w:rsid w:val="00903742"/>
    <w:rsid w:val="00926016"/>
    <w:rsid w:val="00957ECC"/>
    <w:rsid w:val="00961A13"/>
    <w:rsid w:val="00964750"/>
    <w:rsid w:val="00972171"/>
    <w:rsid w:val="009A52C0"/>
    <w:rsid w:val="009C36AB"/>
    <w:rsid w:val="009F52FF"/>
    <w:rsid w:val="009F609B"/>
    <w:rsid w:val="009F7D84"/>
    <w:rsid w:val="00A106F7"/>
    <w:rsid w:val="00A3438E"/>
    <w:rsid w:val="00A541CC"/>
    <w:rsid w:val="00A56B99"/>
    <w:rsid w:val="00A64CB4"/>
    <w:rsid w:val="00A7464F"/>
    <w:rsid w:val="00A77974"/>
    <w:rsid w:val="00A8405E"/>
    <w:rsid w:val="00AC43D6"/>
    <w:rsid w:val="00AF158A"/>
    <w:rsid w:val="00AF3390"/>
    <w:rsid w:val="00B022F9"/>
    <w:rsid w:val="00B2217A"/>
    <w:rsid w:val="00B233F4"/>
    <w:rsid w:val="00B5535A"/>
    <w:rsid w:val="00B553CA"/>
    <w:rsid w:val="00B63E55"/>
    <w:rsid w:val="00B815A3"/>
    <w:rsid w:val="00BB57C0"/>
    <w:rsid w:val="00BC79E9"/>
    <w:rsid w:val="00BF6287"/>
    <w:rsid w:val="00C45CFB"/>
    <w:rsid w:val="00C5343A"/>
    <w:rsid w:val="00C57C2B"/>
    <w:rsid w:val="00C74861"/>
    <w:rsid w:val="00C813F1"/>
    <w:rsid w:val="00CA177F"/>
    <w:rsid w:val="00CC1C3D"/>
    <w:rsid w:val="00CC78F4"/>
    <w:rsid w:val="00D35532"/>
    <w:rsid w:val="00D3601C"/>
    <w:rsid w:val="00D361D4"/>
    <w:rsid w:val="00D4086C"/>
    <w:rsid w:val="00D74C65"/>
    <w:rsid w:val="00D84C4E"/>
    <w:rsid w:val="00D87A6F"/>
    <w:rsid w:val="00DA18C9"/>
    <w:rsid w:val="00DA41C8"/>
    <w:rsid w:val="00DB2E9C"/>
    <w:rsid w:val="00DD023F"/>
    <w:rsid w:val="00E04E07"/>
    <w:rsid w:val="00E15245"/>
    <w:rsid w:val="00E22884"/>
    <w:rsid w:val="00E36259"/>
    <w:rsid w:val="00E60B50"/>
    <w:rsid w:val="00E74090"/>
    <w:rsid w:val="00E74D22"/>
    <w:rsid w:val="00E86CAA"/>
    <w:rsid w:val="00EC5688"/>
    <w:rsid w:val="00ED3E5E"/>
    <w:rsid w:val="00EE67B7"/>
    <w:rsid w:val="00F36519"/>
    <w:rsid w:val="00F40C83"/>
    <w:rsid w:val="00F625AF"/>
    <w:rsid w:val="00F639DA"/>
    <w:rsid w:val="00F939D0"/>
    <w:rsid w:val="00FA4761"/>
    <w:rsid w:val="00FB5E1A"/>
    <w:rsid w:val="00FC2E72"/>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FFD96"/>
  <w15:docId w15:val="{AF5FD698-5460-4B39-A2F9-C7E894A5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Default">
    <w:name w:val="Default"/>
    <w:rsid w:val="00957ECC"/>
    <w:pPr>
      <w:autoSpaceDE w:val="0"/>
      <w:autoSpaceDN w:val="0"/>
      <w:adjustRightInd w:val="0"/>
    </w:pPr>
    <w:rPr>
      <w:rFonts w:ascii="Arial" w:eastAsia="Times New Roman" w:hAnsi="Arial" w:cs="Arial"/>
      <w:color w:val="000000"/>
      <w:sz w:val="24"/>
      <w:szCs w:val="24"/>
      <w:lang w:val="uk-UA" w:eastAsia="uk-UA"/>
    </w:rPr>
  </w:style>
  <w:style w:type="paragraph" w:styleId="ListParagraph">
    <w:name w:val="List Paragraph"/>
    <w:basedOn w:val="Normal"/>
    <w:uiPriority w:val="34"/>
    <w:qFormat/>
    <w:rsid w:val="006738CB"/>
    <w:pPr>
      <w:ind w:left="720"/>
      <w:contextualSpacing/>
    </w:pPr>
  </w:style>
  <w:style w:type="character" w:styleId="Hyperlink">
    <w:name w:val="Hyperlink"/>
    <w:basedOn w:val="DefaultParagraphFont"/>
    <w:uiPriority w:val="99"/>
    <w:unhideWhenUsed/>
    <w:rsid w:val="00AF3390"/>
    <w:rPr>
      <w:color w:val="0563C1"/>
      <w:u w:val="single"/>
    </w:rPr>
  </w:style>
  <w:style w:type="paragraph" w:styleId="PlainText">
    <w:name w:val="Plain Text"/>
    <w:basedOn w:val="Normal"/>
    <w:link w:val="PlainTextChar"/>
    <w:uiPriority w:val="99"/>
    <w:semiHidden/>
    <w:unhideWhenUsed/>
    <w:rsid w:val="00AF3390"/>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AF3390"/>
    <w:rPr>
      <w:rFonts w:eastAsiaTheme="minorHAnsi" w:cs="Calibri"/>
      <w:sz w:val="22"/>
      <w:szCs w:val="22"/>
      <w:lang w:eastAsia="en-US"/>
    </w:rPr>
  </w:style>
  <w:style w:type="character" w:styleId="Strong">
    <w:name w:val="Strong"/>
    <w:basedOn w:val="DefaultParagraphFont"/>
    <w:uiPriority w:val="22"/>
    <w:qFormat/>
    <w:rsid w:val="00FC2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0146">
      <w:bodyDiv w:val="1"/>
      <w:marLeft w:val="0"/>
      <w:marRight w:val="0"/>
      <w:marTop w:val="0"/>
      <w:marBottom w:val="0"/>
      <w:divBdr>
        <w:top w:val="none" w:sz="0" w:space="0" w:color="auto"/>
        <w:left w:val="none" w:sz="0" w:space="0" w:color="auto"/>
        <w:bottom w:val="none" w:sz="0" w:space="0" w:color="auto"/>
        <w:right w:val="none" w:sz="0" w:space="0" w:color="auto"/>
      </w:divBdr>
    </w:div>
    <w:div w:id="147789277">
      <w:bodyDiv w:val="1"/>
      <w:marLeft w:val="0"/>
      <w:marRight w:val="0"/>
      <w:marTop w:val="0"/>
      <w:marBottom w:val="0"/>
      <w:divBdr>
        <w:top w:val="none" w:sz="0" w:space="0" w:color="auto"/>
        <w:left w:val="none" w:sz="0" w:space="0" w:color="auto"/>
        <w:bottom w:val="none" w:sz="0" w:space="0" w:color="auto"/>
        <w:right w:val="none" w:sz="0" w:space="0" w:color="auto"/>
      </w:divBdr>
    </w:div>
    <w:div w:id="489293821">
      <w:bodyDiv w:val="1"/>
      <w:marLeft w:val="0"/>
      <w:marRight w:val="0"/>
      <w:marTop w:val="0"/>
      <w:marBottom w:val="0"/>
      <w:divBdr>
        <w:top w:val="none" w:sz="0" w:space="0" w:color="auto"/>
        <w:left w:val="none" w:sz="0" w:space="0" w:color="auto"/>
        <w:bottom w:val="none" w:sz="0" w:space="0" w:color="auto"/>
        <w:right w:val="none" w:sz="0" w:space="0" w:color="auto"/>
      </w:divBdr>
    </w:div>
    <w:div w:id="571430828">
      <w:bodyDiv w:val="1"/>
      <w:marLeft w:val="0"/>
      <w:marRight w:val="0"/>
      <w:marTop w:val="0"/>
      <w:marBottom w:val="0"/>
      <w:divBdr>
        <w:top w:val="none" w:sz="0" w:space="0" w:color="auto"/>
        <w:left w:val="none" w:sz="0" w:space="0" w:color="auto"/>
        <w:bottom w:val="none" w:sz="0" w:space="0" w:color="auto"/>
        <w:right w:val="none" w:sz="0" w:space="0" w:color="auto"/>
      </w:divBdr>
    </w:div>
    <w:div w:id="697512857">
      <w:bodyDiv w:val="1"/>
      <w:marLeft w:val="0"/>
      <w:marRight w:val="0"/>
      <w:marTop w:val="0"/>
      <w:marBottom w:val="0"/>
      <w:divBdr>
        <w:top w:val="none" w:sz="0" w:space="0" w:color="auto"/>
        <w:left w:val="none" w:sz="0" w:space="0" w:color="auto"/>
        <w:bottom w:val="none" w:sz="0" w:space="0" w:color="auto"/>
        <w:right w:val="none" w:sz="0" w:space="0" w:color="auto"/>
      </w:divBdr>
    </w:div>
    <w:div w:id="771558202">
      <w:bodyDiv w:val="1"/>
      <w:marLeft w:val="0"/>
      <w:marRight w:val="0"/>
      <w:marTop w:val="0"/>
      <w:marBottom w:val="0"/>
      <w:divBdr>
        <w:top w:val="none" w:sz="0" w:space="0" w:color="auto"/>
        <w:left w:val="none" w:sz="0" w:space="0" w:color="auto"/>
        <w:bottom w:val="none" w:sz="0" w:space="0" w:color="auto"/>
        <w:right w:val="none" w:sz="0" w:space="0" w:color="auto"/>
      </w:divBdr>
      <w:divsChild>
        <w:div w:id="585917825">
          <w:marLeft w:val="0"/>
          <w:marRight w:val="0"/>
          <w:marTop w:val="0"/>
          <w:marBottom w:val="0"/>
          <w:divBdr>
            <w:top w:val="none" w:sz="0" w:space="0" w:color="auto"/>
            <w:left w:val="none" w:sz="0" w:space="0" w:color="auto"/>
            <w:bottom w:val="none" w:sz="0" w:space="0" w:color="auto"/>
            <w:right w:val="none" w:sz="0" w:space="0" w:color="auto"/>
          </w:divBdr>
        </w:div>
      </w:divsChild>
    </w:div>
    <w:div w:id="1452361838">
      <w:bodyDiv w:val="1"/>
      <w:marLeft w:val="0"/>
      <w:marRight w:val="0"/>
      <w:marTop w:val="0"/>
      <w:marBottom w:val="0"/>
      <w:divBdr>
        <w:top w:val="none" w:sz="0" w:space="0" w:color="auto"/>
        <w:left w:val="none" w:sz="0" w:space="0" w:color="auto"/>
        <w:bottom w:val="none" w:sz="0" w:space="0" w:color="auto"/>
        <w:right w:val="none" w:sz="0" w:space="0" w:color="auto"/>
      </w:divBdr>
    </w:div>
    <w:div w:id="1493570425">
      <w:bodyDiv w:val="1"/>
      <w:marLeft w:val="0"/>
      <w:marRight w:val="0"/>
      <w:marTop w:val="0"/>
      <w:marBottom w:val="0"/>
      <w:divBdr>
        <w:top w:val="none" w:sz="0" w:space="0" w:color="auto"/>
        <w:left w:val="none" w:sz="0" w:space="0" w:color="auto"/>
        <w:bottom w:val="none" w:sz="0" w:space="0" w:color="auto"/>
        <w:right w:val="none" w:sz="0" w:space="0" w:color="auto"/>
      </w:divBdr>
    </w:div>
    <w:div w:id="1515998961">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 w:id="1929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ews/novi-pravyla-vizdu-do-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deontours.com/pick-up-times" TargetMode="External"/><Relationship Id="rId4" Type="http://schemas.openxmlformats.org/officeDocument/2006/relationships/settings" Target="settings.xml"/><Relationship Id="rId9" Type="http://schemas.openxmlformats.org/officeDocument/2006/relationships/hyperlink" Target="https://tripadvisor.mfa.gov.u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45EA-0589-4554-A65C-303ABA9F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993</Words>
  <Characters>5661</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4</cp:revision>
  <cp:lastPrinted>2019-10-11T13:48:00Z</cp:lastPrinted>
  <dcterms:created xsi:type="dcterms:W3CDTF">2024-07-09T10:50:00Z</dcterms:created>
  <dcterms:modified xsi:type="dcterms:W3CDTF">2024-09-27T09:55:00Z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